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BDA" w:rsidRPr="007A4281" w:rsidRDefault="000B7BDA" w:rsidP="007A4281">
      <w:pPr>
        <w:ind w:rightChars="120" w:right="288"/>
        <w:jc w:val="both"/>
        <w:rPr>
          <w:rFonts w:ascii="新細明體" w:cs="新細明體"/>
          <w:b/>
          <w:color w:val="000080"/>
          <w:kern w:val="0"/>
          <w:sz w:val="64"/>
          <w:szCs w:val="64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19.65pt;margin-top:16.45pt;width:166.85pt;height:21.25pt;z-index:251653120" fillcolor="red" strokecolor="red">
            <v:shadow color="#868686"/>
            <v:textpath style="font-family:&quot;新細明體&quot;;v-text-reverse:t;v-text-kern:t" trim="t" fitpath="t" string="＊專案二年保固＊&#10;"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16" o:spid="_x0000_s1027" type="#_x0000_t75" alt="LOGO-小" style="position:absolute;left:0;text-align:left;margin-left:2.75pt;margin-top:8.05pt;width:107.15pt;height:40.5pt;z-index:251654144;visibility:visible">
            <v:imagedata r:id="rId7" o:title=""/>
          </v:shape>
        </w:pict>
      </w:r>
      <w:r>
        <w:rPr>
          <w:noProof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8" type="#_x0000_t161" style="position:absolute;left:0;text-align:left;margin-left:358.8pt;margin-top:-11.4pt;width:187.85pt;height:34.7pt;z-index:251652096" adj=",10800" fillcolor="#0cf" stroked="f">
            <v:fill color2="blue" rotate="t" focusposition=".5,.5" focussize="" focus="100%" type="gradient"/>
            <v:shadow on="t" color="silver" opacity="52429f"/>
            <v:textpath style="font-family:&quot;標楷體&quot;;font-weight:bold;v-text-reverse:t;v-text-kern:t" trim="t" fitpath="t" string="福利活動快訊"/>
          </v:shape>
        </w:pict>
      </w:r>
      <w:r>
        <w:rPr>
          <w:rFonts w:ascii="新細明體" w:hAnsi="新細明體" w:cs="新細明體"/>
          <w:b/>
          <w:color w:val="000080"/>
          <w:kern w:val="0"/>
          <w:sz w:val="16"/>
          <w:szCs w:val="16"/>
        </w:rPr>
        <w:t xml:space="preserve">    </w:t>
      </w:r>
      <w:r w:rsidRPr="0061250F">
        <w:rPr>
          <w:rFonts w:ascii="新細明體" w:hAnsi="新細明體" w:cs="新細明體"/>
          <w:b/>
          <w:color w:val="000080"/>
          <w:kern w:val="0"/>
          <w:sz w:val="16"/>
          <w:szCs w:val="16"/>
        </w:rPr>
        <w:t xml:space="preserve"> </w:t>
      </w:r>
    </w:p>
    <w:p w:rsidR="000B7BDA" w:rsidRPr="002A28BC" w:rsidRDefault="000B7BDA" w:rsidP="002A28BC">
      <w:pPr>
        <w:rPr>
          <w:rFonts w:ascii="微軟正黑體" w:eastAsia="微軟正黑體" w:hAnsi="微軟正黑體" w:cs="細明體"/>
          <w:b/>
          <w:color w:val="FF0000"/>
          <w:sz w:val="12"/>
          <w:szCs w:val="12"/>
        </w:rPr>
      </w:pPr>
      <w:r w:rsidRPr="0061250F">
        <w:rPr>
          <w:rFonts w:ascii="新細明體" w:hAnsi="新細明體" w:cs="新細明體"/>
          <w:b/>
          <w:color w:val="000080"/>
          <w:kern w:val="0"/>
          <w:sz w:val="16"/>
          <w:szCs w:val="16"/>
        </w:rPr>
        <w:t xml:space="preserve">     </w:t>
      </w:r>
      <w:r w:rsidRPr="0061250F">
        <w:rPr>
          <w:rFonts w:ascii="微軟正黑體" w:eastAsia="微軟正黑體" w:hAnsi="微軟正黑體" w:cs="新細明體"/>
          <w:b/>
          <w:color w:val="000080"/>
          <w:kern w:val="0"/>
          <w:sz w:val="16"/>
          <w:szCs w:val="16"/>
        </w:rPr>
        <w:t xml:space="preserve">         </w:t>
      </w:r>
      <w:r w:rsidRPr="008809FD">
        <w:rPr>
          <w:rFonts w:ascii="微軟正黑體" w:eastAsia="微軟正黑體" w:hAnsi="微軟正黑體" w:cs="新細明體"/>
          <w:b/>
          <w:color w:val="000080"/>
          <w:kern w:val="0"/>
          <w:sz w:val="12"/>
          <w:szCs w:val="12"/>
        </w:rPr>
        <w:t xml:space="preserve">                                                                                                                                                  </w:t>
      </w:r>
    </w:p>
    <w:p w:rsidR="000B7BDA" w:rsidRDefault="000B7BDA" w:rsidP="00343E4B">
      <w:pPr>
        <w:spacing w:line="276" w:lineRule="auto"/>
        <w:ind w:rightChars="120" w:right="288"/>
        <w:jc w:val="center"/>
        <w:rPr>
          <w:rFonts w:ascii="新細明體" w:cs="新細明體"/>
          <w:b/>
          <w:color w:val="000000"/>
          <w:kern w:val="0"/>
          <w:sz w:val="64"/>
          <w:szCs w:val="64"/>
          <w:u w:val="single"/>
        </w:rPr>
      </w:pPr>
      <w:r w:rsidRPr="004E4969">
        <w:rPr>
          <w:rFonts w:ascii="標楷體" w:eastAsia="標楷體" w:hAnsi="標楷體" w:cs="新細明體" w:hint="eastAsia"/>
          <w:b/>
          <w:kern w:val="0"/>
          <w:sz w:val="56"/>
          <w:szCs w:val="56"/>
          <w:u w:val="single"/>
        </w:rPr>
        <w:t>幸福媽咪</w:t>
      </w:r>
      <w:r>
        <w:rPr>
          <w:rFonts w:ascii="標楷體" w:eastAsia="標楷體" w:hAnsi="標楷體" w:cs="新細明體"/>
          <w:kern w:val="0"/>
          <w:u w:val="single"/>
        </w:rPr>
        <w:t xml:space="preserve"> </w:t>
      </w:r>
      <w:r w:rsidRPr="000340C4">
        <w:rPr>
          <w:rFonts w:ascii="新細明體" w:hAnsi="新細明體" w:cs="新細明體" w:hint="eastAsia"/>
          <w:b/>
          <w:color w:val="7030A0"/>
          <w:kern w:val="0"/>
          <w:sz w:val="64"/>
          <w:szCs w:val="64"/>
          <w:u w:val="single"/>
        </w:rPr>
        <w:t>紫外線</w:t>
      </w:r>
      <w:r w:rsidRPr="009E3B34">
        <w:rPr>
          <w:rFonts w:ascii="新細明體" w:hAnsi="新細明體" w:cs="新細明體" w:hint="eastAsia"/>
          <w:b/>
          <w:color w:val="C00000"/>
          <w:kern w:val="0"/>
          <w:sz w:val="64"/>
          <w:szCs w:val="64"/>
          <w:u w:val="single"/>
        </w:rPr>
        <w:t>拍打除蟎吸塵器</w:t>
      </w:r>
    </w:p>
    <w:p w:rsidR="000B7BDA" w:rsidRPr="00343E4B" w:rsidRDefault="000B7BDA" w:rsidP="00343E4B">
      <w:pPr>
        <w:spacing w:line="276" w:lineRule="auto"/>
        <w:ind w:rightChars="120" w:right="288"/>
        <w:jc w:val="center"/>
        <w:rPr>
          <w:rFonts w:ascii="新細明體" w:cs="新細明體"/>
          <w:b/>
          <w:color w:val="000000"/>
          <w:kern w:val="0"/>
          <w:sz w:val="8"/>
          <w:szCs w:val="8"/>
        </w:rPr>
      </w:pPr>
      <w:r>
        <w:rPr>
          <w:noProof/>
        </w:rPr>
        <w:pict>
          <v:shape id="圖片 10" o:spid="_x0000_s1029" type="#_x0000_t75" style="position:absolute;left:0;text-align:left;margin-left:467.5pt;margin-top:3.45pt;width:83.25pt;height:83.25pt;z-index:-251654144;visibility:visible" wrapcoords="-195 0 -195 21405 21600 21405 21600 0 -195 0">
            <v:imagedata r:id="rId8" o:title=""/>
            <w10:wrap type="tight"/>
          </v:shape>
        </w:pict>
      </w:r>
    </w:p>
    <w:p w:rsidR="000B7BDA" w:rsidRDefault="000B7BDA" w:rsidP="00343E4B">
      <w:pPr>
        <w:spacing w:line="276" w:lineRule="auto"/>
        <w:ind w:rightChars="120" w:right="288"/>
        <w:jc w:val="center"/>
        <w:rPr>
          <w:rFonts w:ascii="新細明體" w:cs="新細明體"/>
          <w:b/>
          <w:color w:val="000000"/>
          <w:kern w:val="0"/>
          <w:sz w:val="52"/>
          <w:szCs w:val="52"/>
        </w:rPr>
      </w:pPr>
      <w:r>
        <w:rPr>
          <w:noProof/>
        </w:rPr>
        <w:pict>
          <v:shape id="圖片 8" o:spid="_x0000_s1030" type="#_x0000_t75" style="position:absolute;left:0;text-align:left;margin-left:289pt;margin-top:34.55pt;width:166.8pt;height:40pt;z-index:-251655168;visibility:visible" wrapcoords="-97 0 -97 21192 21600 21192 21600 0 -97 0">
            <v:imagedata r:id="rId9" o:title=""/>
            <w10:wrap type="tight"/>
          </v:shape>
        </w:pict>
      </w:r>
      <w:r w:rsidRPr="00824AF6">
        <w:rPr>
          <w:rFonts w:ascii="新細明體" w:hAnsi="新細明體" w:cs="新細明體" w:hint="eastAsia"/>
          <w:b/>
          <w:color w:val="000000"/>
          <w:kern w:val="0"/>
          <w:sz w:val="52"/>
          <w:szCs w:val="52"/>
        </w:rPr>
        <w:t>家中的床墊、棉被、枕頭</w:t>
      </w:r>
      <w:r>
        <w:rPr>
          <w:rFonts w:ascii="新細明體" w:hAnsi="新細明體" w:cs="新細明體" w:hint="eastAsia"/>
          <w:b/>
          <w:color w:val="000000"/>
          <w:kern w:val="0"/>
          <w:sz w:val="52"/>
          <w:szCs w:val="52"/>
        </w:rPr>
        <w:t>裡</w:t>
      </w:r>
      <w:r>
        <w:rPr>
          <w:rFonts w:ascii="新細明體" w:hAnsi="新細明體" w:cs="新細明體"/>
          <w:b/>
          <w:color w:val="000000"/>
          <w:kern w:val="0"/>
          <w:sz w:val="52"/>
          <w:szCs w:val="52"/>
        </w:rPr>
        <w:t xml:space="preserve"> </w:t>
      </w:r>
      <w:r w:rsidRPr="00824AF6">
        <w:rPr>
          <w:rFonts w:ascii="新細明體" w:hAnsi="新細明體" w:cs="新細明體" w:hint="eastAsia"/>
          <w:b/>
          <w:color w:val="000000"/>
          <w:kern w:val="0"/>
          <w:sz w:val="52"/>
          <w:szCs w:val="52"/>
        </w:rPr>
        <w:t>塵蟎知多少</w:t>
      </w:r>
      <w:r>
        <w:rPr>
          <w:rFonts w:ascii="新細明體" w:hAnsi="新細明體" w:cs="新細明體" w:hint="eastAsia"/>
          <w:b/>
          <w:color w:val="000000"/>
          <w:kern w:val="0"/>
          <w:sz w:val="52"/>
          <w:szCs w:val="52"/>
        </w:rPr>
        <w:t>？</w:t>
      </w:r>
    </w:p>
    <w:p w:rsidR="000B7BDA" w:rsidRDefault="000B7BDA" w:rsidP="00343E4B">
      <w:pPr>
        <w:spacing w:line="276" w:lineRule="auto"/>
        <w:ind w:rightChars="120" w:right="288"/>
        <w:jc w:val="center"/>
        <w:rPr>
          <w:rFonts w:ascii="新細明體" w:cs="新細明體"/>
          <w:b/>
          <w:color w:val="000000"/>
          <w:kern w:val="0"/>
          <w:sz w:val="52"/>
          <w:szCs w:val="52"/>
        </w:rPr>
      </w:pPr>
      <w:r>
        <w:rPr>
          <w:noProof/>
        </w:rPr>
        <w:pict>
          <v:shape id="_x0000_s1031" type="#_x0000_t136" style="position:absolute;left:0;text-align:left;margin-left:4.5pt;margin-top:9.75pt;width:274.5pt;height:20.25pt;z-index:251663360" fillcolor="#0070c0" strokecolor="#0070c0">
            <v:shadow color="#868686"/>
            <v:textpath style="font-family:&quot;新細明體&quot;;v-text-reverse:t;v-text-kern:t" trim="t" fitpath="t" string="塵蟎過敏小常識＋功能介紹影片👉&#10;"/>
            <o:lock v:ext="edit" aspectratio="t"/>
          </v:shape>
        </w:pict>
      </w:r>
    </w:p>
    <w:p w:rsidR="000B7BDA" w:rsidRPr="00343E4B" w:rsidRDefault="000B7BDA" w:rsidP="00343E4B">
      <w:pPr>
        <w:spacing w:line="276" w:lineRule="auto"/>
        <w:ind w:leftChars="-51" w:left="-122" w:rightChars="-164" w:right="-394"/>
        <w:rPr>
          <w:rFonts w:ascii="MS Mincho" w:eastAsia="MS Mincho" w:cs="MS Mincho"/>
          <w:b/>
          <w:bCs/>
          <w:color w:val="FF0000"/>
          <w:sz w:val="8"/>
          <w:szCs w:val="8"/>
        </w:rPr>
      </w:pPr>
    </w:p>
    <w:p w:rsidR="000B7BDA" w:rsidRDefault="000B7BDA" w:rsidP="00343E4B">
      <w:pPr>
        <w:spacing w:line="276" w:lineRule="auto"/>
        <w:ind w:leftChars="-51" w:left="-122" w:rightChars="-164" w:right="-394"/>
        <w:rPr>
          <w:rFonts w:ascii="標楷體" w:eastAsia="標楷體" w:hAnsi="標楷體"/>
          <w:b/>
          <w:bCs/>
          <w:color w:val="FF0000"/>
          <w:sz w:val="40"/>
          <w:szCs w:val="40"/>
        </w:rPr>
      </w:pPr>
      <w:r w:rsidRPr="00824AF6">
        <w:rPr>
          <w:rFonts w:ascii="MS Mincho" w:eastAsia="MS Mincho" w:hAnsi="MS Mincho" w:cs="MS Mincho" w:hint="eastAsia"/>
          <w:b/>
          <w:bCs/>
          <w:color w:val="FF0000"/>
          <w:sz w:val="40"/>
          <w:szCs w:val="40"/>
        </w:rPr>
        <w:t>☀</w:t>
      </w:r>
      <w:r w:rsidRPr="00824AF6">
        <w:rPr>
          <w:rFonts w:ascii="新細明體" w:hAnsi="新細明體" w:hint="eastAsia"/>
          <w:b/>
          <w:bCs/>
          <w:color w:val="FF0000"/>
          <w:sz w:val="40"/>
          <w:szCs w:val="40"/>
        </w:rPr>
        <w:t>曬太陽太麻煩</w:t>
      </w:r>
      <w:r w:rsidRPr="00824AF6">
        <w:rPr>
          <w:rFonts w:ascii="MS Mincho" w:eastAsia="MS Mincho" w:hAnsi="MS Mincho" w:cs="MS Mincho" w:hint="eastAsia"/>
          <w:b/>
          <w:bCs/>
          <w:color w:val="FF0000"/>
          <w:sz w:val="40"/>
          <w:szCs w:val="40"/>
        </w:rPr>
        <w:t>☀</w:t>
      </w:r>
      <w:r w:rsidRPr="00BC4050">
        <w:rPr>
          <w:rFonts w:ascii="新細明體" w:hAnsi="新細明體" w:cs="MS Mincho"/>
          <w:b/>
          <w:bCs/>
          <w:color w:val="FF0000"/>
          <w:sz w:val="40"/>
          <w:szCs w:val="40"/>
        </w:rPr>
        <w:t xml:space="preserve"> </w:t>
      </w:r>
      <w:r w:rsidRPr="00824AF6">
        <w:rPr>
          <w:rFonts w:ascii="標楷體" w:eastAsia="標楷體" w:hAnsi="標楷體" w:hint="eastAsia"/>
          <w:b/>
          <w:bCs/>
          <w:sz w:val="40"/>
          <w:szCs w:val="40"/>
        </w:rPr>
        <w:t>使用</w:t>
      </w:r>
      <w:r w:rsidRPr="004E4969">
        <w:rPr>
          <w:rFonts w:ascii="標楷體" w:eastAsia="標楷體" w:hAnsi="標楷體" w:hint="eastAsia"/>
          <w:b/>
          <w:bCs/>
          <w:sz w:val="40"/>
          <w:szCs w:val="40"/>
          <w:u w:val="single"/>
        </w:rPr>
        <w:t>幸福媽咪</w:t>
      </w:r>
      <w:r w:rsidRPr="009E3B34">
        <w:rPr>
          <w:rFonts w:ascii="標楷體" w:eastAsia="標楷體" w:hAnsi="標楷體" w:hint="eastAsia"/>
          <w:b/>
          <w:bCs/>
          <w:color w:val="C00000"/>
          <w:sz w:val="40"/>
          <w:szCs w:val="40"/>
          <w:u w:val="single"/>
        </w:rPr>
        <w:t>紫外線拍打塵蟎機</w:t>
      </w:r>
      <w:r w:rsidRPr="00723FBE">
        <w:rPr>
          <w:rFonts w:ascii="標楷體" w:eastAsia="標楷體" w:hAnsi="標楷體"/>
          <w:b/>
          <w:bCs/>
          <w:color w:val="FF0000"/>
          <w:sz w:val="40"/>
          <w:szCs w:val="40"/>
        </w:rPr>
        <w:t xml:space="preserve"> </w:t>
      </w:r>
      <w:r w:rsidRPr="004E4969">
        <w:rPr>
          <w:rFonts w:ascii="標楷體" w:eastAsia="標楷體" w:hAnsi="標楷體" w:hint="eastAsia"/>
          <w:b/>
          <w:bCs/>
          <w:sz w:val="40"/>
          <w:szCs w:val="40"/>
        </w:rPr>
        <w:t>一鍵搞定！</w:t>
      </w:r>
    </w:p>
    <w:p w:rsidR="000B7BDA" w:rsidRPr="00824AF6" w:rsidRDefault="000B7BDA" w:rsidP="00343E4B">
      <w:pPr>
        <w:spacing w:line="276" w:lineRule="auto"/>
        <w:ind w:rightChars="120" w:right="288"/>
        <w:jc w:val="center"/>
        <w:rPr>
          <w:rFonts w:ascii="新細明體" w:cs="新細明體"/>
          <w:b/>
          <w:color w:val="000000"/>
          <w:kern w:val="0"/>
          <w:sz w:val="52"/>
          <w:szCs w:val="52"/>
        </w:rPr>
      </w:pPr>
      <w:r>
        <w:rPr>
          <w:noProof/>
        </w:rPr>
        <w:pict>
          <v:shape id="_x0000_s1032" type="#_x0000_t136" style="position:absolute;left:0;text-align:left;margin-left:4.5pt;margin-top:8.6pt;width:542.85pt;height:23.25pt;z-index:251659264" fillcolor="blue" strokecolor="blue">
            <v:shadow color="#868686"/>
            <v:textpath style="font-family:&quot;標楷體&quot;;v-text-reverse:t;v-text-kern:t" trim="t" fitpath="t" string="旗艦機種規格 配備底部熱導風口～溫度高達60-70度 強效殺菌除蟎"/>
          </v:shape>
        </w:pict>
      </w:r>
    </w:p>
    <w:p w:rsidR="000B7BDA" w:rsidRDefault="000B7BDA" w:rsidP="000D623A">
      <w:pPr>
        <w:spacing w:line="276" w:lineRule="auto"/>
        <w:ind w:leftChars="-51" w:left="-122" w:rightChars="-164" w:right="-394"/>
        <w:rPr>
          <w:rFonts w:ascii="標楷體" w:eastAsia="標楷體" w:hAnsi="標楷體"/>
          <w:b/>
          <w:bCs/>
          <w:color w:val="FF0000"/>
          <w:sz w:val="40"/>
          <w:szCs w:val="40"/>
        </w:rPr>
      </w:pPr>
      <w:r>
        <w:rPr>
          <w:noProof/>
        </w:rPr>
        <w:pict>
          <v:roundrect id="AutoShape 193" o:spid="_x0000_s1033" style="position:absolute;left:0;text-align:left;margin-left:4.5pt;margin-top:4.2pt;width:534pt;height:58.25pt;z-index:-25165619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" strokecolor="blue" strokeweight="2pt">
            <v:textbox inset="6.75pt,0,6.75pt,1.5pt">
              <w:txbxContent>
                <w:p w:rsidR="000B7BDA" w:rsidRPr="005851B5" w:rsidRDefault="000B7BDA" w:rsidP="00A77F3D">
                  <w:pPr>
                    <w:ind w:leftChars="-59" w:left="-142" w:rightChars="-164" w:right="-394" w:firstLineChars="50" w:firstLine="181"/>
                    <w:rPr>
                      <w:rFonts w:ascii="SimSun" w:eastAsia="SimSun"/>
                      <w:b/>
                      <w:bCs/>
                      <w:sz w:val="36"/>
                      <w:szCs w:val="36"/>
                    </w:rPr>
                  </w:pPr>
                  <w:r w:rsidRPr="00723FBE">
                    <w:rPr>
                      <w:rFonts w:ascii="SimSun" w:eastAsia="SimSun" w:hAnsi="SimSun" w:hint="eastAsia"/>
                      <w:b/>
                      <w:bCs/>
                      <w:color w:val="FF0000"/>
                      <w:sz w:val="36"/>
                      <w:szCs w:val="36"/>
                    </w:rPr>
                    <w:t>紫外線殺菌</w:t>
                  </w:r>
                  <w:r w:rsidRPr="00723FBE">
                    <w:rPr>
                      <w:rFonts w:ascii="SimSun" w:eastAsia="SimSun" w:hAnsi="SimSun" w:hint="eastAsia"/>
                      <w:b/>
                      <w:bCs/>
                      <w:sz w:val="36"/>
                      <w:szCs w:val="36"/>
                    </w:rPr>
                    <w:t>＋</w:t>
                  </w:r>
                  <w:r w:rsidRPr="00723FBE">
                    <w:rPr>
                      <w:rFonts w:ascii="SimSun" w:eastAsia="SimSun" w:hAnsi="SimSun" w:hint="eastAsia"/>
                      <w:b/>
                      <w:bCs/>
                      <w:color w:val="FF0000"/>
                      <w:sz w:val="36"/>
                      <w:szCs w:val="36"/>
                    </w:rPr>
                    <w:t>熱導風排濕</w:t>
                  </w:r>
                  <w:r w:rsidRPr="005851B5">
                    <w:rPr>
                      <w:rFonts w:ascii="SimSun" w:hAnsi="SimSun"/>
                      <w:b/>
                      <w:bCs/>
                      <w:color w:val="FF0000"/>
                      <w:sz w:val="36"/>
                      <w:szCs w:val="36"/>
                    </w:rPr>
                    <w:t xml:space="preserve"> </w:t>
                  </w:r>
                  <w:r w:rsidRPr="00723FBE">
                    <w:rPr>
                      <w:rFonts w:ascii="Segoe UI" w:eastAsia="SimSun" w:hAnsi="Segoe UI" w:cs="Segoe UI"/>
                      <w:b/>
                      <w:bCs/>
                      <w:color w:val="FF0000"/>
                      <w:sz w:val="36"/>
                      <w:szCs w:val="36"/>
                    </w:rPr>
                    <w:t>👉</w:t>
                  </w:r>
                  <w:r w:rsidRPr="005F5A8D">
                    <w:rPr>
                      <w:rFonts w:ascii="SimSun" w:eastAsia="SimSun" w:hAnsi="SimSun" w:hint="eastAsia"/>
                      <w:b/>
                      <w:bCs/>
                      <w:sz w:val="36"/>
                      <w:szCs w:val="36"/>
                    </w:rPr>
                    <w:t>直接取代太陽的光和熱</w:t>
                  </w:r>
                  <w:r w:rsidRPr="005851B5">
                    <w:rPr>
                      <w:rFonts w:ascii="SimSun" w:hAnsi="SimSun"/>
                      <w:b/>
                      <w:bCs/>
                      <w:sz w:val="36"/>
                      <w:szCs w:val="36"/>
                    </w:rPr>
                    <w:t xml:space="preserve"> </w:t>
                  </w:r>
                  <w:r w:rsidRPr="005851B5">
                    <w:rPr>
                      <w:rFonts w:ascii="SimSun" w:hAnsi="SimSun" w:hint="eastAsia"/>
                      <w:b/>
                      <w:bCs/>
                      <w:sz w:val="36"/>
                      <w:szCs w:val="36"/>
                    </w:rPr>
                    <w:t>雙效滅蟎！</w:t>
                  </w:r>
                </w:p>
                <w:p w:rsidR="000B7BDA" w:rsidRPr="005851B5" w:rsidRDefault="000B7BDA" w:rsidP="00A77F3D">
                  <w:pPr>
                    <w:tabs>
                      <w:tab w:val="left" w:pos="0"/>
                      <w:tab w:val="left" w:pos="142"/>
                    </w:tabs>
                    <w:ind w:leftChars="-60" w:left="-144" w:rightChars="-61" w:right="-146" w:firstLineChars="50" w:firstLine="181"/>
                    <w:rPr>
                      <w:rFonts w:ascii="標楷體" w:eastAsia="標楷體"/>
                      <w:b/>
                      <w:color w:val="0000FF"/>
                      <w:sz w:val="34"/>
                      <w:szCs w:val="34"/>
                    </w:rPr>
                  </w:pPr>
                  <w:r w:rsidRPr="00723FBE">
                    <w:rPr>
                      <w:rFonts w:ascii="SimSun" w:eastAsia="SimSun" w:hAnsi="SimSun" w:hint="eastAsia"/>
                      <w:b/>
                      <w:bCs/>
                      <w:color w:val="FF0000"/>
                      <w:sz w:val="36"/>
                      <w:szCs w:val="36"/>
                    </w:rPr>
                    <w:t>高頻率拍打</w:t>
                  </w:r>
                  <w:r w:rsidRPr="00723FBE">
                    <w:rPr>
                      <w:rFonts w:ascii="SimSun" w:eastAsia="SimSun" w:hAnsi="SimSun" w:hint="eastAsia"/>
                      <w:b/>
                      <w:bCs/>
                      <w:sz w:val="36"/>
                      <w:szCs w:val="36"/>
                    </w:rPr>
                    <w:t>＋</w:t>
                  </w:r>
                  <w:r w:rsidRPr="00723FBE">
                    <w:rPr>
                      <w:rFonts w:ascii="SimSun" w:eastAsia="SimSun" w:hAnsi="SimSun" w:hint="eastAsia"/>
                      <w:b/>
                      <w:bCs/>
                      <w:color w:val="FF0000"/>
                      <w:sz w:val="36"/>
                      <w:szCs w:val="36"/>
                    </w:rPr>
                    <w:t>高效率吸塵</w:t>
                  </w:r>
                  <w:r w:rsidRPr="005851B5">
                    <w:rPr>
                      <w:rFonts w:ascii="SimSun" w:hAnsi="SimSun"/>
                      <w:b/>
                      <w:bCs/>
                      <w:color w:val="0070C0"/>
                      <w:sz w:val="36"/>
                      <w:szCs w:val="36"/>
                    </w:rPr>
                    <w:t xml:space="preserve"> </w:t>
                  </w:r>
                  <w:r w:rsidRPr="00723FBE">
                    <w:rPr>
                      <w:rFonts w:ascii="Segoe UI" w:eastAsia="SimSun" w:hAnsi="Segoe UI" w:cs="Segoe UI"/>
                      <w:b/>
                      <w:bCs/>
                      <w:color w:val="FF0000"/>
                      <w:sz w:val="36"/>
                      <w:szCs w:val="36"/>
                    </w:rPr>
                    <w:t>👉</w:t>
                  </w:r>
                  <w:r w:rsidRPr="005F5A8D">
                    <w:rPr>
                      <w:rFonts w:ascii="SimSun" w:eastAsia="SimSun" w:hAnsi="SimSun" w:hint="eastAsia"/>
                      <w:b/>
                      <w:bCs/>
                      <w:sz w:val="36"/>
                      <w:szCs w:val="36"/>
                    </w:rPr>
                    <w:t>輕鬆</w:t>
                  </w:r>
                  <w:r w:rsidRPr="005851B5">
                    <w:rPr>
                      <w:rFonts w:ascii="SimSun" w:hAnsi="SimSun" w:hint="eastAsia"/>
                      <w:b/>
                      <w:bCs/>
                      <w:sz w:val="36"/>
                      <w:szCs w:val="36"/>
                    </w:rPr>
                    <w:t>吸塵、</w:t>
                  </w:r>
                  <w:r w:rsidRPr="005F5A8D">
                    <w:rPr>
                      <w:rFonts w:ascii="SimSun" w:eastAsia="SimSun" w:hAnsi="SimSun" w:hint="eastAsia"/>
                      <w:b/>
                      <w:bCs/>
                      <w:sz w:val="36"/>
                      <w:szCs w:val="36"/>
                    </w:rPr>
                    <w:t>除蟎</w:t>
                  </w:r>
                  <w:r w:rsidRPr="005851B5">
                    <w:rPr>
                      <w:rFonts w:ascii="SimSun" w:hAnsi="SimSun"/>
                      <w:b/>
                      <w:bCs/>
                      <w:sz w:val="36"/>
                      <w:szCs w:val="36"/>
                    </w:rPr>
                    <w:t xml:space="preserve"> </w:t>
                  </w:r>
                  <w:r w:rsidRPr="005F5A8D">
                    <w:rPr>
                      <w:rFonts w:ascii="SimSun" w:eastAsia="SimSun" w:hAnsi="SimSun" w:hint="eastAsia"/>
                      <w:b/>
                      <w:bCs/>
                      <w:sz w:val="36"/>
                      <w:szCs w:val="36"/>
                    </w:rPr>
                    <w:t>解決過敏</w:t>
                  </w:r>
                  <w:r w:rsidRPr="005851B5">
                    <w:rPr>
                      <w:rFonts w:ascii="SimSun" w:hAnsi="SimSun" w:hint="eastAsia"/>
                      <w:b/>
                      <w:bCs/>
                      <w:sz w:val="36"/>
                      <w:szCs w:val="36"/>
                    </w:rPr>
                    <w:t>原</w:t>
                  </w:r>
                  <w:r w:rsidRPr="005F5A8D">
                    <w:rPr>
                      <w:rFonts w:ascii="SimSun" w:eastAsia="SimSun" w:hAnsi="SimSun" w:hint="eastAsia"/>
                      <w:b/>
                      <w:bCs/>
                      <w:sz w:val="36"/>
                      <w:szCs w:val="36"/>
                    </w:rPr>
                    <w:t>問</w:t>
                  </w:r>
                  <w:r w:rsidRPr="005851B5">
                    <w:rPr>
                      <w:rFonts w:ascii="SimSun" w:hAnsi="SimSun" w:hint="eastAsia"/>
                      <w:b/>
                      <w:bCs/>
                      <w:sz w:val="36"/>
                      <w:szCs w:val="36"/>
                    </w:rPr>
                    <w:t>題！</w:t>
                  </w:r>
                </w:p>
              </w:txbxContent>
            </v:textbox>
          </v:roundrect>
        </w:pict>
      </w:r>
    </w:p>
    <w:p w:rsidR="000B7BDA" w:rsidRDefault="000B7BDA" w:rsidP="000D623A">
      <w:pPr>
        <w:spacing w:line="276" w:lineRule="auto"/>
        <w:ind w:leftChars="-51" w:left="-122" w:rightChars="-164" w:right="-394"/>
        <w:rPr>
          <w:rFonts w:ascii="標楷體" w:eastAsia="標楷體" w:hAnsi="標楷體"/>
          <w:b/>
          <w:bCs/>
          <w:color w:val="FF0000"/>
          <w:sz w:val="40"/>
          <w:szCs w:val="40"/>
        </w:rPr>
      </w:pPr>
    </w:p>
    <w:p w:rsidR="000B7BDA" w:rsidRPr="005F5A8D" w:rsidRDefault="000B7BDA" w:rsidP="00AF33FD">
      <w:pPr>
        <w:ind w:leftChars="-68" w:left="-129" w:right="-395" w:hangingChars="14" w:hanging="34"/>
        <w:jc w:val="center"/>
        <w:rPr>
          <w:rFonts w:ascii="新細明體"/>
          <w:b/>
          <w:color w:val="000000"/>
          <w:u w:val="single"/>
        </w:rPr>
      </w:pPr>
    </w:p>
    <w:p w:rsidR="000B7BDA" w:rsidRDefault="000B7BDA" w:rsidP="00F03B83">
      <w:pPr>
        <w:ind w:leftChars="-68" w:left="-107" w:right="-395" w:hangingChars="14" w:hanging="56"/>
        <w:jc w:val="center"/>
        <w:rPr>
          <w:rFonts w:ascii="標楷體" w:eastAsia="標楷體" w:hAnsi="標楷體" w:cs="細明體"/>
          <w:b/>
          <w:color w:val="002060"/>
          <w:sz w:val="32"/>
          <w:szCs w:val="32"/>
        </w:rPr>
      </w:pPr>
      <w:r w:rsidRPr="00F03B83">
        <w:rPr>
          <w:rFonts w:ascii="新細明體" w:hAnsi="新細明體" w:hint="eastAsia"/>
          <w:b/>
          <w:color w:val="000000"/>
          <w:sz w:val="40"/>
          <w:szCs w:val="40"/>
          <w:u w:val="single"/>
        </w:rPr>
        <w:t>核研所</w:t>
      </w:r>
      <w:r>
        <w:rPr>
          <w:rFonts w:ascii="新細明體" w:hAnsi="新細明體"/>
          <w:b/>
          <w:color w:val="000000"/>
          <w:sz w:val="40"/>
          <w:szCs w:val="40"/>
          <w:u w:val="single"/>
        </w:rPr>
        <w:t xml:space="preserve"> </w:t>
      </w:r>
      <w:r w:rsidRPr="000D3211">
        <w:rPr>
          <w:rFonts w:ascii="標楷體" w:eastAsia="標楷體" w:hAnsi="標楷體" w:hint="eastAsia"/>
          <w:b/>
          <w:color w:val="0000FF"/>
          <w:sz w:val="40"/>
          <w:szCs w:val="40"/>
          <w:u w:val="single"/>
        </w:rPr>
        <w:t>同仁</w:t>
      </w:r>
      <w:r w:rsidRPr="009336B5">
        <w:rPr>
          <w:rFonts w:ascii="標楷體" w:eastAsia="標楷體" w:hAnsi="標楷體"/>
          <w:b/>
          <w:color w:val="0000FF"/>
          <w:sz w:val="40"/>
          <w:szCs w:val="40"/>
        </w:rPr>
        <w:t xml:space="preserve"> 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專案優惠至：</w:t>
      </w:r>
      <w:r w:rsidRPr="003F22C0">
        <w:rPr>
          <w:b/>
          <w:i/>
          <w:color w:val="000000"/>
          <w:sz w:val="36"/>
          <w:szCs w:val="36"/>
        </w:rPr>
        <w:t>10</w:t>
      </w:r>
      <w:r>
        <w:rPr>
          <w:b/>
          <w:i/>
          <w:color w:val="000000"/>
          <w:sz w:val="36"/>
          <w:szCs w:val="36"/>
        </w:rPr>
        <w:t>7</w:t>
      </w:r>
      <w:r w:rsidRPr="003F22C0">
        <w:rPr>
          <w:rFonts w:ascii="標楷體" w:eastAsia="標楷體" w:hAnsi="標楷體" w:hint="eastAsia"/>
          <w:b/>
          <w:color w:val="FF0000"/>
          <w:sz w:val="36"/>
          <w:szCs w:val="36"/>
        </w:rPr>
        <w:t>年</w:t>
      </w:r>
      <w:r>
        <w:rPr>
          <w:b/>
          <w:i/>
          <w:color w:val="000000"/>
          <w:sz w:val="36"/>
          <w:szCs w:val="36"/>
        </w:rPr>
        <w:t>12</w:t>
      </w:r>
      <w:r w:rsidRPr="003F22C0">
        <w:rPr>
          <w:rFonts w:ascii="標楷體" w:eastAsia="標楷體" w:hAnsi="標楷體" w:hint="eastAsia"/>
          <w:b/>
          <w:color w:val="FF0000"/>
          <w:sz w:val="36"/>
          <w:szCs w:val="36"/>
        </w:rPr>
        <w:t>月</w:t>
      </w:r>
      <w:r>
        <w:rPr>
          <w:b/>
          <w:i/>
          <w:color w:val="000000"/>
          <w:sz w:val="36"/>
          <w:szCs w:val="36"/>
        </w:rPr>
        <w:t>31</w:t>
      </w:r>
      <w:bookmarkStart w:id="0" w:name="_GoBack"/>
      <w:bookmarkEnd w:id="0"/>
      <w:r w:rsidRPr="003F22C0">
        <w:rPr>
          <w:rFonts w:ascii="標楷體" w:eastAsia="標楷體" w:hAnsi="標楷體" w:hint="eastAsia"/>
          <w:b/>
          <w:color w:val="FF0000"/>
          <w:sz w:val="36"/>
          <w:szCs w:val="36"/>
        </w:rPr>
        <w:t>日</w:t>
      </w:r>
    </w:p>
    <w:p w:rsidR="000B7BDA" w:rsidRPr="004D0A68" w:rsidRDefault="000B7BDA" w:rsidP="004D0A68">
      <w:pPr>
        <w:ind w:right="-395"/>
        <w:rPr>
          <w:rFonts w:ascii="標楷體" w:eastAsia="標楷體" w:hAnsi="標楷體" w:cs="細明體"/>
          <w:b/>
          <w:color w:val="002060"/>
          <w:sz w:val="32"/>
          <w:szCs w:val="3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34" type="#_x0000_t202" style="position:absolute;margin-left:80.25pt;margin-top:411.3pt;width:88.9pt;height:17.5pt;z-index:251664384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" filled="f" strokecolor="white">
            <v:textbox inset="0,0,0,0">
              <w:txbxContent>
                <w:p w:rsidR="000B7BDA" w:rsidRDefault="000B7BDA">
                  <w:r w:rsidRPr="00AF33FD">
                    <w:rPr>
                      <w:rFonts w:ascii="Helvetica" w:hAnsi="Helvetica" w:cs="Helvetica" w:hint="eastAsia"/>
                      <w:b/>
                      <w:color w:val="000000"/>
                      <w:sz w:val="27"/>
                      <w:szCs w:val="27"/>
                      <w:shd w:val="clear" w:color="auto" w:fill="FFFFFF"/>
                    </w:rPr>
                    <w:t>型號：</w:t>
                  </w:r>
                  <w:r>
                    <w:rPr>
                      <w:rFonts w:ascii="Helvetica" w:hAnsi="Helvetica" w:cs="Helvetica"/>
                      <w:color w:val="000000"/>
                      <w:sz w:val="27"/>
                      <w:szCs w:val="27"/>
                      <w:shd w:val="clear" w:color="auto" w:fill="FFFFFF"/>
                    </w:rPr>
                    <w:t>HM939</w:t>
                  </w:r>
                </w:p>
              </w:txbxContent>
            </v:textbox>
            <w10:wrap anchory="page"/>
          </v:shape>
        </w:pict>
      </w:r>
      <w:r>
        <w:rPr>
          <w:noProof/>
        </w:rPr>
        <w:pict>
          <v:shape id="圖片 6" o:spid="_x0000_s1035" type="#_x0000_t75" style="position:absolute;margin-left:8.1pt;margin-top:10.85pt;width:262.75pt;height:173.55pt;z-index:251656192;visibility:visible">
            <v:imagedata r:id="rId10" o:title=""/>
          </v:shape>
        </w:pict>
      </w:r>
      <w:r>
        <w:rPr>
          <w:noProof/>
        </w:rPr>
        <w:pict>
          <v:shape id="Text Box 158" o:spid="_x0000_s1036" type="#_x0000_t202" style="position:absolute;margin-left:4.5pt;margin-top:3.65pt;width:546.05pt;height:183.75pt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" strokecolor="#4f81bd" strokeweight="2pt">
            <v:textbox inset="11.25pt,1.5pt,3.75pt,3.75pt">
              <w:txbxContent>
                <w:p w:rsidR="000B7BDA" w:rsidRPr="0061250F" w:rsidRDefault="000B7BDA" w:rsidP="00EE71BF">
                  <w:pPr>
                    <w:tabs>
                      <w:tab w:val="left" w:pos="12120"/>
                    </w:tabs>
                    <w:ind w:leftChars="-40" w:left="-67" w:rightChars="-114" w:right="-274" w:hangingChars="24" w:hanging="29"/>
                    <w:jc w:val="both"/>
                    <w:rPr>
                      <w:rFonts w:ascii="細明體" w:eastAsia="細明體" w:hAnsi="細明體" w:cs="細明體"/>
                      <w:b/>
                      <w:color w:val="FF0066"/>
                      <w:kern w:val="0"/>
                      <w:sz w:val="12"/>
                      <w:szCs w:val="12"/>
                    </w:rPr>
                  </w:pPr>
                  <w:r w:rsidRPr="0061250F">
                    <w:rPr>
                      <w:rFonts w:ascii="細明體" w:eastAsia="細明體" w:hAnsi="細明體" w:cs="細明體"/>
                      <w:b/>
                      <w:color w:val="FF0066"/>
                      <w:kern w:val="0"/>
                      <w:sz w:val="12"/>
                      <w:szCs w:val="12"/>
                    </w:rPr>
                    <w:t xml:space="preserve">           </w:t>
                  </w:r>
                </w:p>
                <w:p w:rsidR="000B7BDA" w:rsidRPr="00A77F3D" w:rsidRDefault="000B7BDA" w:rsidP="00EE71BF">
                  <w:pPr>
                    <w:tabs>
                      <w:tab w:val="left" w:pos="12120"/>
                    </w:tabs>
                    <w:ind w:leftChars="-40" w:rightChars="-114" w:right="-274" w:hangingChars="24" w:hanging="96"/>
                    <w:rPr>
                      <w:rFonts w:ascii="細明體" w:eastAsia="細明體" w:hAnsi="細明體" w:cs="細明體"/>
                      <w:b/>
                      <w:color w:val="C00000"/>
                      <w:kern w:val="0"/>
                      <w:sz w:val="40"/>
                      <w:szCs w:val="40"/>
                      <w:u w:val="single"/>
                    </w:rPr>
                  </w:pPr>
                  <w:r w:rsidRPr="0061250F">
                    <w:rPr>
                      <w:rFonts w:ascii="細明體" w:eastAsia="細明體" w:hAnsi="細明體" w:cs="細明體"/>
                      <w:b/>
                      <w:color w:val="FF0066"/>
                      <w:kern w:val="0"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細明體" w:eastAsia="細明體" w:hAnsi="細明體" w:cs="細明體" w:hint="eastAsia"/>
                      <w:b/>
                      <w:color w:val="FF0066"/>
                      <w:kern w:val="0"/>
                      <w:sz w:val="40"/>
                      <w:szCs w:val="40"/>
                    </w:rPr>
                    <w:t xml:space="preserve">　　　　　　　　　　　　　</w:t>
                  </w:r>
                  <w:r>
                    <w:rPr>
                      <w:rFonts w:ascii="細明體" w:eastAsia="細明體" w:hAnsi="細明體" w:cs="細明體"/>
                      <w:b/>
                      <w:color w:val="FF0066"/>
                      <w:kern w:val="0"/>
                      <w:sz w:val="40"/>
                      <w:szCs w:val="40"/>
                    </w:rPr>
                    <w:t xml:space="preserve">  </w:t>
                  </w:r>
                  <w:r w:rsidRPr="00A77F3D">
                    <w:rPr>
                      <w:rFonts w:ascii="細明體" w:eastAsia="細明體" w:hAnsi="細明體" w:cs="細明體" w:hint="eastAsia"/>
                      <w:b/>
                      <w:color w:val="C00000"/>
                      <w:kern w:val="0"/>
                      <w:sz w:val="40"/>
                      <w:szCs w:val="40"/>
                      <w:u w:val="single"/>
                    </w:rPr>
                    <w:t>紫外線拍打除蟎吸塵器</w:t>
                  </w:r>
                </w:p>
                <w:p w:rsidR="000B7BDA" w:rsidRPr="00B425D8" w:rsidRDefault="000B7BDA" w:rsidP="00EE71BF">
                  <w:pPr>
                    <w:tabs>
                      <w:tab w:val="left" w:pos="12120"/>
                    </w:tabs>
                    <w:ind w:leftChars="-40" w:left="-86" w:rightChars="-114" w:right="-274" w:hangingChars="24" w:hanging="10"/>
                    <w:rPr>
                      <w:rFonts w:ascii="細明體" w:eastAsia="細明體" w:hAnsi="細明體" w:cs="細明體"/>
                      <w:b/>
                      <w:color w:val="0070C0"/>
                      <w:kern w:val="0"/>
                      <w:sz w:val="4"/>
                      <w:szCs w:val="4"/>
                      <w:u w:val="single"/>
                    </w:rPr>
                  </w:pPr>
                </w:p>
                <w:p w:rsidR="000B7BDA" w:rsidRPr="00B425D8" w:rsidRDefault="000B7BDA" w:rsidP="00B425D8">
                  <w:pPr>
                    <w:jc w:val="center"/>
                    <w:rPr>
                      <w:rFonts w:ascii="標楷體" w:eastAsia="標楷體" w:hAnsi="標楷體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/>
                      <w:b/>
                      <w:color w:val="000000"/>
                      <w:sz w:val="36"/>
                      <w:szCs w:val="36"/>
                    </w:rPr>
                    <w:t xml:space="preserve">             </w:t>
                  </w:r>
                  <w:r>
                    <w:rPr>
                      <w:rFonts w:ascii="標楷體" w:eastAsia="標楷體" w:hAnsi="標楷體" w:hint="eastAsia"/>
                      <w:b/>
                      <w:color w:val="000000"/>
                      <w:sz w:val="36"/>
                      <w:szCs w:val="36"/>
                    </w:rPr>
                    <w:t xml:space="preserve">　　　　　　</w:t>
                  </w:r>
                  <w:r>
                    <w:rPr>
                      <w:rFonts w:ascii="標楷體" w:eastAsia="標楷體" w:hAnsi="標楷體" w:hint="eastAsia"/>
                      <w:b/>
                      <w:color w:val="000000"/>
                      <w:sz w:val="40"/>
                      <w:szCs w:val="40"/>
                    </w:rPr>
                    <w:t>專案</w:t>
                  </w:r>
                  <w:r w:rsidRPr="007D20B6">
                    <w:rPr>
                      <w:rFonts w:ascii="標楷體" w:eastAsia="標楷體" w:hAnsi="標楷體" w:hint="eastAsia"/>
                      <w:b/>
                      <w:color w:val="000000"/>
                      <w:sz w:val="40"/>
                      <w:szCs w:val="40"/>
                    </w:rPr>
                    <w:t>價</w:t>
                  </w:r>
                  <w:r w:rsidRPr="007D20B6">
                    <w:rPr>
                      <w:rFonts w:ascii="標楷體" w:eastAsia="標楷體" w:hAnsi="標楷體"/>
                      <w:b/>
                      <w:color w:val="000000"/>
                      <w:sz w:val="40"/>
                      <w:szCs w:val="40"/>
                    </w:rPr>
                    <w:t xml:space="preserve"> </w:t>
                  </w:r>
                  <w:r w:rsidRPr="007D20B6">
                    <w:rPr>
                      <w:rFonts w:ascii="標楷體" w:eastAsia="標楷體" w:hAnsi="標楷體" w:hint="eastAsia"/>
                      <w:b/>
                      <w:color w:val="000000"/>
                      <w:sz w:val="40"/>
                      <w:szCs w:val="40"/>
                    </w:rPr>
                    <w:t>每組只要</w:t>
                  </w:r>
                  <w:r w:rsidRPr="004E4969">
                    <w:rPr>
                      <w:rFonts w:eastAsia="標楷體"/>
                      <w:b/>
                      <w:color w:val="FF0000"/>
                      <w:sz w:val="52"/>
                      <w:szCs w:val="52"/>
                      <w:u w:val="single"/>
                    </w:rPr>
                    <w:t>990</w:t>
                  </w:r>
                  <w:r w:rsidRPr="007D20B6">
                    <w:rPr>
                      <w:rFonts w:ascii="標楷體" w:eastAsia="標楷體" w:hAnsi="標楷體" w:hint="eastAsia"/>
                      <w:b/>
                      <w:color w:val="000000"/>
                      <w:sz w:val="40"/>
                      <w:szCs w:val="40"/>
                    </w:rPr>
                    <w:t>元</w:t>
                  </w:r>
                </w:p>
                <w:p w:rsidR="000B7BDA" w:rsidRPr="004E4969" w:rsidRDefault="000B7BDA" w:rsidP="00EE71BF">
                  <w:pPr>
                    <w:tabs>
                      <w:tab w:val="left" w:pos="12120"/>
                    </w:tabs>
                    <w:ind w:rightChars="-114" w:right="-274"/>
                    <w:rPr>
                      <w:rFonts w:eastAsia="標楷體" w:hAnsi="標楷體"/>
                      <w:b/>
                      <w:color w:val="0000FF"/>
                      <w:sz w:val="40"/>
                      <w:szCs w:val="40"/>
                      <w:u w:val="single"/>
                    </w:rPr>
                  </w:pPr>
                  <w:r>
                    <w:rPr>
                      <w:rFonts w:eastAsia="標楷體" w:hAnsi="標楷體"/>
                      <w:b/>
                      <w:color w:val="0000FF"/>
                      <w:sz w:val="40"/>
                      <w:szCs w:val="40"/>
                    </w:rPr>
                    <w:t xml:space="preserve">                           </w:t>
                  </w:r>
                  <w:r w:rsidRPr="004E4969">
                    <w:rPr>
                      <w:rFonts w:eastAsia="標楷體" w:hAnsi="標楷體" w:hint="eastAsia"/>
                      <w:b/>
                      <w:color w:val="0000FF"/>
                      <w:sz w:val="40"/>
                      <w:szCs w:val="40"/>
                      <w:u w:val="single"/>
                    </w:rPr>
                    <w:t>一次合購</w:t>
                  </w:r>
                  <w:r w:rsidRPr="004E4969">
                    <w:rPr>
                      <w:rFonts w:eastAsia="標楷體" w:hAnsi="標楷體"/>
                      <w:b/>
                      <w:color w:val="0000FF"/>
                      <w:sz w:val="40"/>
                      <w:szCs w:val="40"/>
                      <w:u w:val="single"/>
                    </w:rPr>
                    <w:t>4</w:t>
                  </w:r>
                  <w:r w:rsidRPr="004E4969">
                    <w:rPr>
                      <w:rFonts w:eastAsia="標楷體" w:hAnsi="標楷體" w:hint="eastAsia"/>
                      <w:b/>
                      <w:color w:val="0000FF"/>
                      <w:sz w:val="40"/>
                      <w:szCs w:val="40"/>
                      <w:u w:val="single"/>
                    </w:rPr>
                    <w:t>組</w:t>
                  </w:r>
                  <w:r w:rsidRPr="004E4969">
                    <w:rPr>
                      <w:rFonts w:eastAsia="標楷體" w:hAnsi="標楷體"/>
                      <w:b/>
                      <w:color w:val="0000FF"/>
                      <w:sz w:val="36"/>
                      <w:szCs w:val="36"/>
                      <w:u w:val="single"/>
                    </w:rPr>
                    <w:t>(</w:t>
                  </w:r>
                  <w:r w:rsidRPr="004E4969">
                    <w:rPr>
                      <w:rFonts w:eastAsia="標楷體" w:hAnsi="標楷體" w:hint="eastAsia"/>
                      <w:b/>
                      <w:color w:val="0000FF"/>
                      <w:sz w:val="36"/>
                      <w:szCs w:val="36"/>
                      <w:u w:val="single"/>
                    </w:rPr>
                    <w:t>一箱</w:t>
                  </w:r>
                  <w:r w:rsidRPr="004E4969">
                    <w:rPr>
                      <w:rFonts w:eastAsia="標楷體" w:hAnsi="標楷體"/>
                      <w:b/>
                      <w:color w:val="0000FF"/>
                      <w:sz w:val="36"/>
                      <w:szCs w:val="36"/>
                      <w:u w:val="single"/>
                    </w:rPr>
                    <w:t>)</w:t>
                  </w:r>
                  <w:r w:rsidRPr="004E4969">
                    <w:rPr>
                      <w:rFonts w:eastAsia="標楷體" w:hAnsi="標楷體"/>
                      <w:b/>
                      <w:color w:val="0000FF"/>
                      <w:sz w:val="40"/>
                      <w:szCs w:val="40"/>
                      <w:u w:val="single"/>
                    </w:rPr>
                    <w:t xml:space="preserve"> </w:t>
                  </w:r>
                  <w:r w:rsidRPr="004E4969">
                    <w:rPr>
                      <w:rFonts w:eastAsia="標楷體" w:hAnsi="標楷體" w:hint="eastAsia"/>
                      <w:b/>
                      <w:color w:val="0000FF"/>
                      <w:sz w:val="40"/>
                      <w:szCs w:val="40"/>
                      <w:u w:val="single"/>
                    </w:rPr>
                    <w:t>免運費</w:t>
                  </w:r>
                </w:p>
                <w:p w:rsidR="000B7BDA" w:rsidRPr="00364144" w:rsidRDefault="000B7BDA" w:rsidP="00EE71BF">
                  <w:pPr>
                    <w:tabs>
                      <w:tab w:val="left" w:pos="12120"/>
                    </w:tabs>
                    <w:spacing w:line="276" w:lineRule="auto"/>
                    <w:ind w:rightChars="-114" w:right="-274" w:firstLineChars="1350" w:firstLine="4865"/>
                    <w:jc w:val="center"/>
                    <w:rPr>
                      <w:sz w:val="36"/>
                      <w:szCs w:val="36"/>
                    </w:rPr>
                  </w:pPr>
                  <w:r w:rsidRPr="00364144">
                    <w:rPr>
                      <w:rFonts w:eastAsia="標楷體" w:hAnsi="標楷體" w:hint="eastAsia"/>
                      <w:b/>
                      <w:sz w:val="36"/>
                      <w:szCs w:val="36"/>
                    </w:rPr>
                    <w:t>【未達整箱</w:t>
                  </w:r>
                  <w:r w:rsidRPr="00364144">
                    <w:rPr>
                      <w:rFonts w:eastAsia="標楷體" w:hAnsi="標楷體"/>
                      <w:b/>
                      <w:sz w:val="36"/>
                      <w:szCs w:val="36"/>
                    </w:rPr>
                    <w:t xml:space="preserve"> </w:t>
                  </w:r>
                  <w:r w:rsidRPr="00364144">
                    <w:rPr>
                      <w:rFonts w:eastAsia="標楷體" w:hAnsi="標楷體" w:hint="eastAsia"/>
                      <w:b/>
                      <w:sz w:val="36"/>
                      <w:szCs w:val="36"/>
                    </w:rPr>
                    <w:t>需自付運費</w:t>
                  </w:r>
                  <w:r w:rsidRPr="00364144">
                    <w:rPr>
                      <w:rFonts w:eastAsia="標楷體" w:hAnsi="標楷體"/>
                      <w:b/>
                      <w:sz w:val="36"/>
                      <w:szCs w:val="36"/>
                    </w:rPr>
                    <w:t>80</w:t>
                  </w:r>
                  <w:r w:rsidRPr="00364144">
                    <w:rPr>
                      <w:rFonts w:eastAsia="標楷體" w:hAnsi="標楷體" w:hint="eastAsia"/>
                      <w:b/>
                      <w:sz w:val="36"/>
                      <w:szCs w:val="36"/>
                    </w:rPr>
                    <w:t>元】</w:t>
                  </w:r>
                </w:p>
                <w:p w:rsidR="000B7BDA" w:rsidRPr="005851B5" w:rsidRDefault="000B7BDA" w:rsidP="00364144">
                  <w:pPr>
                    <w:tabs>
                      <w:tab w:val="left" w:pos="12120"/>
                    </w:tabs>
                    <w:spacing w:line="276" w:lineRule="auto"/>
                    <w:ind w:rightChars="-114" w:right="-274" w:firstLineChars="1550" w:firstLine="5275"/>
                    <w:jc w:val="center"/>
                    <w:rPr>
                      <w:rFonts w:ascii="新細明體"/>
                      <w:b/>
                      <w:color w:val="FF0000"/>
                      <w:sz w:val="34"/>
                      <w:szCs w:val="34"/>
                    </w:rPr>
                  </w:pPr>
                  <w:r w:rsidRPr="005851B5">
                    <w:rPr>
                      <w:rFonts w:ascii="新細明體" w:hAnsi="新細明體" w:hint="eastAsia"/>
                      <w:b/>
                      <w:color w:val="FF0000"/>
                      <w:sz w:val="34"/>
                      <w:szCs w:val="34"/>
                    </w:rPr>
                    <w:t>※活動優惠期間※</w:t>
                  </w:r>
                </w:p>
                <w:p w:rsidR="000B7BDA" w:rsidRPr="005851B5" w:rsidRDefault="000B7BDA" w:rsidP="00EF1C10">
                  <w:pPr>
                    <w:tabs>
                      <w:tab w:val="left" w:pos="12120"/>
                    </w:tabs>
                    <w:ind w:rightChars="-114" w:right="-274" w:firstLineChars="1500" w:firstLine="4805"/>
                    <w:rPr>
                      <w:rFonts w:ascii="新細明體"/>
                      <w:b/>
                      <w:color w:val="FF0000"/>
                      <w:sz w:val="34"/>
                      <w:szCs w:val="34"/>
                      <w:u w:val="single"/>
                    </w:rPr>
                  </w:pPr>
                  <w:r w:rsidRPr="005851B5">
                    <w:rPr>
                      <w:rFonts w:ascii="新細明體" w:hAnsi="新細明體"/>
                      <w:b/>
                      <w:color w:val="7030A0"/>
                      <w:sz w:val="32"/>
                      <w:szCs w:val="32"/>
                    </w:rPr>
                    <w:t xml:space="preserve">    </w:t>
                  </w:r>
                  <w:r w:rsidRPr="005851B5">
                    <w:rPr>
                      <w:rFonts w:ascii="新細明體" w:hAnsi="新細明體" w:hint="eastAsia"/>
                      <w:b/>
                      <w:color w:val="7030A0"/>
                      <w:sz w:val="34"/>
                      <w:szCs w:val="34"/>
                      <w:u w:val="single"/>
                    </w:rPr>
                    <w:t>購買一組塵蟎機</w:t>
                  </w:r>
                  <w:r w:rsidRPr="005851B5">
                    <w:rPr>
                      <w:rFonts w:ascii="新細明體" w:hAnsi="新細明體"/>
                      <w:b/>
                      <w:color w:val="7030A0"/>
                      <w:sz w:val="34"/>
                      <w:szCs w:val="34"/>
                      <w:u w:val="single"/>
                    </w:rPr>
                    <w:t xml:space="preserve"> </w:t>
                  </w:r>
                  <w:r w:rsidRPr="005851B5">
                    <w:rPr>
                      <w:rFonts w:ascii="新細明體" w:hAnsi="新細明體" w:hint="eastAsia"/>
                      <w:b/>
                      <w:color w:val="7030A0"/>
                      <w:sz w:val="34"/>
                      <w:szCs w:val="34"/>
                      <w:u w:val="single"/>
                    </w:rPr>
                    <w:t>即加贈一個濾網</w:t>
                  </w:r>
                </w:p>
                <w:p w:rsidR="000B7BDA" w:rsidRPr="00B425D8" w:rsidRDefault="000B7BDA" w:rsidP="00B425D8">
                  <w:pPr>
                    <w:tabs>
                      <w:tab w:val="left" w:pos="12120"/>
                    </w:tabs>
                    <w:ind w:rightChars="-114" w:right="-274" w:firstLineChars="1550" w:firstLine="6206"/>
                    <w:rPr>
                      <w:b/>
                      <w:color w:val="FF0000"/>
                      <w:sz w:val="40"/>
                      <w:szCs w:val="40"/>
                    </w:rPr>
                  </w:pPr>
                </w:p>
                <w:p w:rsidR="000B7BDA" w:rsidRPr="0085557D" w:rsidRDefault="000B7BDA" w:rsidP="00EE71BF">
                  <w:pPr>
                    <w:tabs>
                      <w:tab w:val="left" w:pos="12120"/>
                    </w:tabs>
                    <w:ind w:leftChars="-40" w:left="-86" w:rightChars="-114" w:right="-274" w:hangingChars="24" w:hanging="10"/>
                    <w:rPr>
                      <w:b/>
                      <w:color w:val="FF0000"/>
                      <w:sz w:val="4"/>
                      <w:szCs w:val="4"/>
                    </w:rPr>
                  </w:pPr>
                </w:p>
                <w:p w:rsidR="000B7BDA" w:rsidRDefault="000B7BDA" w:rsidP="00EE71BF">
                  <w:pPr>
                    <w:tabs>
                      <w:tab w:val="left" w:pos="12120"/>
                    </w:tabs>
                    <w:ind w:leftChars="-40" w:left="-86" w:rightChars="-114" w:right="-274" w:hangingChars="24" w:hanging="10"/>
                    <w:rPr>
                      <w:b/>
                      <w:color w:val="FF0000"/>
                      <w:sz w:val="4"/>
                      <w:szCs w:val="4"/>
                    </w:rPr>
                  </w:pPr>
                </w:p>
                <w:p w:rsidR="000B7BDA" w:rsidRDefault="000B7BDA" w:rsidP="00EE71BF">
                  <w:pPr>
                    <w:tabs>
                      <w:tab w:val="left" w:pos="12120"/>
                    </w:tabs>
                    <w:ind w:leftChars="-40" w:left="-86" w:rightChars="-114" w:right="-274" w:hangingChars="24" w:hanging="10"/>
                    <w:rPr>
                      <w:b/>
                      <w:color w:val="FF0000"/>
                      <w:sz w:val="4"/>
                      <w:szCs w:val="4"/>
                    </w:rPr>
                  </w:pPr>
                </w:p>
                <w:p w:rsidR="000B7BDA" w:rsidRDefault="000B7BDA" w:rsidP="00EE71BF">
                  <w:pPr>
                    <w:tabs>
                      <w:tab w:val="left" w:pos="12120"/>
                    </w:tabs>
                    <w:ind w:leftChars="-40" w:left="-58" w:rightChars="-114" w:right="-274" w:hangingChars="24" w:hanging="38"/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  <w:p w:rsidR="000B7BDA" w:rsidRDefault="000B7BDA" w:rsidP="00EE71BF">
                  <w:pPr>
                    <w:tabs>
                      <w:tab w:val="left" w:pos="12120"/>
                    </w:tabs>
                    <w:ind w:leftChars="-40" w:left="-58" w:rightChars="-114" w:right="-274" w:hangingChars="24" w:hanging="38"/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  <w:p w:rsidR="000B7BDA" w:rsidRDefault="000B7BDA" w:rsidP="00EE71BF">
                  <w:pPr>
                    <w:tabs>
                      <w:tab w:val="left" w:pos="12120"/>
                    </w:tabs>
                    <w:ind w:leftChars="-40" w:left="-58" w:rightChars="-114" w:right="-274" w:hangingChars="24" w:hanging="38"/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  <w:p w:rsidR="000B7BDA" w:rsidRDefault="000B7BDA" w:rsidP="00EE71BF">
                  <w:pPr>
                    <w:tabs>
                      <w:tab w:val="left" w:pos="12120"/>
                    </w:tabs>
                    <w:ind w:leftChars="-40" w:left="-58" w:rightChars="-114" w:right="-274" w:hangingChars="24" w:hanging="38"/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  <w:p w:rsidR="000B7BDA" w:rsidRDefault="000B7BDA" w:rsidP="00EE71BF">
                  <w:pPr>
                    <w:tabs>
                      <w:tab w:val="left" w:pos="12120"/>
                    </w:tabs>
                    <w:ind w:leftChars="-40" w:left="-58" w:rightChars="-114" w:right="-274" w:hangingChars="24" w:hanging="38"/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  <w:p w:rsidR="000B7BDA" w:rsidRPr="00323EA9" w:rsidRDefault="000B7BDA" w:rsidP="00EE71BF">
                  <w:pPr>
                    <w:tabs>
                      <w:tab w:val="left" w:pos="12120"/>
                    </w:tabs>
                    <w:ind w:leftChars="-40" w:left="-77" w:rightChars="-114" w:right="-274" w:hangingChars="24" w:hanging="19"/>
                    <w:rPr>
                      <w:b/>
                      <w:color w:val="FF0000"/>
                      <w:sz w:val="8"/>
                      <w:szCs w:val="8"/>
                    </w:rPr>
                  </w:pPr>
                </w:p>
                <w:p w:rsidR="000B7BDA" w:rsidRPr="005851B5" w:rsidRDefault="000B7BDA" w:rsidP="00EE71BF">
                  <w:pPr>
                    <w:tabs>
                      <w:tab w:val="left" w:pos="12120"/>
                    </w:tabs>
                    <w:ind w:leftChars="-40" w:left="-96" w:rightChars="-114" w:right="-274" w:firstLineChars="1150" w:firstLine="2760"/>
                    <w:rPr>
                      <w:rFonts w:ascii="微軟正黑體" w:eastAsia="微軟正黑體" w:hAnsi="微軟正黑體"/>
                      <w:b/>
                      <w:color w:val="808080"/>
                    </w:rPr>
                  </w:pPr>
                </w:p>
              </w:txbxContent>
            </v:textbox>
          </v:shape>
        </w:pict>
      </w:r>
    </w:p>
    <w:p w:rsidR="000B7BDA" w:rsidRDefault="000B7BDA" w:rsidP="000340C4">
      <w:pPr>
        <w:ind w:leftChars="-68" w:left="-118" w:right="288" w:hangingChars="14" w:hanging="45"/>
        <w:rPr>
          <w:rFonts w:ascii="標楷體" w:eastAsia="標楷體" w:hAnsi="標楷體" w:cs="細明體"/>
          <w:b/>
          <w:color w:val="002060"/>
          <w:sz w:val="32"/>
          <w:szCs w:val="32"/>
        </w:rPr>
      </w:pPr>
    </w:p>
    <w:p w:rsidR="000B7BDA" w:rsidRDefault="000B7BDA" w:rsidP="00B60CD9">
      <w:pPr>
        <w:ind w:leftChars="-68" w:left="-118" w:right="-395" w:hangingChars="14" w:hanging="45"/>
        <w:rPr>
          <w:rFonts w:ascii="標楷體" w:eastAsia="標楷體" w:hAnsi="標楷體" w:cs="細明體"/>
          <w:b/>
          <w:color w:val="002060"/>
          <w:sz w:val="32"/>
          <w:szCs w:val="32"/>
        </w:rPr>
      </w:pPr>
    </w:p>
    <w:p w:rsidR="000B7BDA" w:rsidRDefault="000B7BDA" w:rsidP="007D20B6">
      <w:pPr>
        <w:ind w:leftChars="-68" w:left="-118" w:right="-395" w:hangingChars="14" w:hanging="45"/>
        <w:rPr>
          <w:rFonts w:ascii="標楷體" w:eastAsia="標楷體" w:hAnsi="標楷體" w:cs="細明體"/>
          <w:b/>
          <w:color w:val="002060"/>
          <w:sz w:val="32"/>
          <w:szCs w:val="32"/>
        </w:rPr>
      </w:pPr>
    </w:p>
    <w:p w:rsidR="000B7BDA" w:rsidRDefault="000B7BDA" w:rsidP="000340C4">
      <w:pPr>
        <w:ind w:leftChars="-68" w:left="-118" w:right="-395" w:hangingChars="14" w:hanging="45"/>
        <w:rPr>
          <w:rFonts w:ascii="標楷體" w:eastAsia="標楷體" w:hAnsi="標楷體" w:cs="細明體"/>
          <w:b/>
          <w:color w:val="002060"/>
          <w:sz w:val="32"/>
          <w:szCs w:val="32"/>
        </w:rPr>
      </w:pPr>
    </w:p>
    <w:p w:rsidR="000B7BDA" w:rsidRDefault="000B7BDA" w:rsidP="00AC29E3">
      <w:pPr>
        <w:jc w:val="both"/>
        <w:rPr>
          <w:rFonts w:eastAsia="標楷體" w:hAnsi="標楷體"/>
          <w:b/>
          <w:color w:val="FF0000"/>
          <w:sz w:val="32"/>
          <w:szCs w:val="32"/>
        </w:rPr>
      </w:pPr>
      <w:r>
        <w:rPr>
          <w:rFonts w:ascii="標楷體" w:eastAsia="標楷體" w:hAnsi="標楷體"/>
          <w:b/>
          <w:color w:val="FF0000"/>
          <w:sz w:val="8"/>
          <w:szCs w:val="8"/>
        </w:rPr>
        <w:t xml:space="preserve">                                           </w:t>
      </w:r>
    </w:p>
    <w:p w:rsidR="000B7BDA" w:rsidRDefault="000B7BDA" w:rsidP="00AC29E3">
      <w:pPr>
        <w:jc w:val="both"/>
        <w:rPr>
          <w:rFonts w:ascii="標楷體" w:eastAsia="標楷體" w:hAnsi="標楷體" w:cs="細明體"/>
          <w:b/>
          <w:color w:val="002060"/>
        </w:rPr>
      </w:pPr>
    </w:p>
    <w:p w:rsidR="000B7BDA" w:rsidRPr="00C74602" w:rsidRDefault="000B7BDA" w:rsidP="00AC29E3">
      <w:pPr>
        <w:jc w:val="both"/>
        <w:rPr>
          <w:rFonts w:ascii="標楷體" w:eastAsia="標楷體" w:hAnsi="標楷體" w:cs="細明體"/>
          <w:b/>
          <w:color w:val="002060"/>
        </w:rPr>
      </w:pPr>
    </w:p>
    <w:p w:rsidR="000B7BDA" w:rsidRPr="00EA4B4B" w:rsidRDefault="000B7BDA" w:rsidP="00AC29E3">
      <w:pPr>
        <w:jc w:val="both"/>
        <w:rPr>
          <w:rFonts w:ascii="標楷體" w:eastAsia="標楷體" w:hAnsi="標楷體" w:cs="細明體"/>
          <w:b/>
          <w:color w:val="002060"/>
          <w:sz w:val="28"/>
          <w:szCs w:val="28"/>
        </w:rPr>
      </w:pPr>
      <w:r>
        <w:rPr>
          <w:noProof/>
        </w:rPr>
        <w:pict>
          <v:shape id="_x0000_s1037" type="#_x0000_t136" style="position:absolute;left:0;text-align:left;margin-left:120pt;margin-top:12.8pt;width:81pt;height:15pt;z-index:251658240" fillcolor="#002060" strokecolor="#002060">
            <v:shadow color="#868686"/>
            <v:textpath style="font-family:&quot;新細明體&quot;;v-text-reverse:t;v-text-kern:t" trim="t" fitpath="t" string="原價2980元"/>
            <o:lock v:ext="edit" aspectratio="t"/>
          </v:shape>
        </w:pict>
      </w:r>
    </w:p>
    <w:p w:rsidR="000B7BDA" w:rsidRDefault="000B7BDA" w:rsidP="00AC29E3">
      <w:pPr>
        <w:jc w:val="both"/>
        <w:rPr>
          <w:rFonts w:ascii="標楷體" w:eastAsia="標楷體" w:hAnsi="標楷體" w:cs="細明體"/>
          <w:b/>
          <w:color w:val="002060"/>
          <w:sz w:val="32"/>
          <w:szCs w:val="32"/>
        </w:rPr>
      </w:pPr>
    </w:p>
    <w:p w:rsidR="000B7BDA" w:rsidRPr="00D71956" w:rsidRDefault="000B7BDA" w:rsidP="00D71956">
      <w:pPr>
        <w:tabs>
          <w:tab w:val="left" w:pos="7405"/>
        </w:tabs>
        <w:spacing w:line="480" w:lineRule="exact"/>
        <w:ind w:rightChars="82" w:right="197"/>
        <w:jc w:val="both"/>
        <w:rPr>
          <w:rFonts w:ascii="標楷體" w:eastAsia="標楷體" w:hAnsi="標楷體" w:cs="細明體"/>
          <w:b/>
          <w:color w:val="002060"/>
          <w:sz w:val="32"/>
          <w:szCs w:val="32"/>
        </w:rPr>
      </w:pPr>
      <w:r w:rsidRPr="00D71956">
        <w:rPr>
          <w:rFonts w:ascii="標楷體" w:eastAsia="標楷體" w:hAnsi="標楷體" w:cs="細明體" w:hint="eastAsia"/>
          <w:b/>
          <w:color w:val="002060"/>
          <w:sz w:val="32"/>
          <w:szCs w:val="32"/>
        </w:rPr>
        <w:t>◎</w:t>
      </w:r>
      <w:r w:rsidRPr="00D71956">
        <w:rPr>
          <w:rFonts w:ascii="微軟正黑體" w:eastAsia="微軟正黑體" w:hAnsi="微軟正黑體" w:cs="細明體" w:hint="eastAsia"/>
          <w:b/>
          <w:color w:val="FF0000"/>
          <w:sz w:val="32"/>
          <w:szCs w:val="32"/>
        </w:rPr>
        <w:t>紫外線殺菌光</w:t>
      </w:r>
      <w:r w:rsidRPr="00D71956">
        <w:rPr>
          <w:rFonts w:ascii="微軟正黑體" w:eastAsia="微軟正黑體" w:hAnsi="微軟正黑體" w:cs="細明體"/>
          <w:b/>
          <w:color w:val="FF0000"/>
          <w:sz w:val="32"/>
          <w:szCs w:val="32"/>
        </w:rPr>
        <w:t xml:space="preserve"> </w:t>
      </w:r>
      <w:r w:rsidRPr="00D71956">
        <w:rPr>
          <w:rFonts w:ascii="標楷體" w:eastAsia="標楷體" w:hAnsi="標楷體" w:cs="細明體" w:hint="eastAsia"/>
          <w:b/>
          <w:color w:val="002060"/>
          <w:sz w:val="32"/>
          <w:szCs w:val="32"/>
        </w:rPr>
        <w:t>有效消滅塵蟎與細菌</w:t>
      </w:r>
      <w:r w:rsidRPr="00D71956">
        <w:rPr>
          <w:rFonts w:ascii="標楷體" w:eastAsia="標楷體" w:hAnsi="標楷體" w:cs="細明體"/>
          <w:b/>
          <w:color w:val="002060"/>
          <w:sz w:val="32"/>
          <w:szCs w:val="32"/>
        </w:rPr>
        <w:t xml:space="preserve">   </w:t>
      </w:r>
      <w:r w:rsidRPr="00D71956">
        <w:rPr>
          <w:rFonts w:ascii="標楷體" w:eastAsia="標楷體" w:hAnsi="標楷體" w:cs="細明體" w:hint="eastAsia"/>
          <w:b/>
          <w:color w:val="002060"/>
          <w:sz w:val="32"/>
          <w:szCs w:val="32"/>
        </w:rPr>
        <w:t>◎</w:t>
      </w:r>
      <w:r w:rsidRPr="00D71956">
        <w:rPr>
          <w:rFonts w:ascii="微軟正黑體" w:eastAsia="微軟正黑體" w:hAnsi="微軟正黑體" w:cs="細明體" w:hint="eastAsia"/>
          <w:b/>
          <w:color w:val="FF0000"/>
          <w:sz w:val="32"/>
          <w:szCs w:val="32"/>
        </w:rPr>
        <w:t>每分鐘</w:t>
      </w:r>
      <w:r w:rsidRPr="00D71956">
        <w:rPr>
          <w:rFonts w:ascii="微軟正黑體" w:eastAsia="微軟正黑體" w:hAnsi="微軟正黑體" w:cs="細明體"/>
          <w:b/>
          <w:color w:val="FF0000"/>
          <w:sz w:val="32"/>
          <w:szCs w:val="32"/>
        </w:rPr>
        <w:t>5000</w:t>
      </w:r>
      <w:r w:rsidRPr="00D71956">
        <w:rPr>
          <w:rFonts w:ascii="微軟正黑體" w:eastAsia="微軟正黑體" w:hAnsi="微軟正黑體" w:cs="細明體" w:hint="eastAsia"/>
          <w:b/>
          <w:color w:val="FF0000"/>
          <w:sz w:val="32"/>
          <w:szCs w:val="32"/>
        </w:rPr>
        <w:t>下</w:t>
      </w:r>
      <w:r>
        <w:rPr>
          <w:rFonts w:ascii="微軟正黑體" w:eastAsia="微軟正黑體" w:hAnsi="微軟正黑體" w:cs="細明體"/>
          <w:b/>
          <w:color w:val="FF0000"/>
          <w:sz w:val="32"/>
          <w:szCs w:val="32"/>
        </w:rPr>
        <w:t xml:space="preserve"> </w:t>
      </w:r>
      <w:r w:rsidRPr="002E2E18">
        <w:rPr>
          <w:rFonts w:ascii="標楷體" w:eastAsia="標楷體" w:hAnsi="標楷體" w:cs="細明體" w:hint="eastAsia"/>
          <w:b/>
          <w:color w:val="002060"/>
          <w:sz w:val="32"/>
          <w:szCs w:val="32"/>
        </w:rPr>
        <w:t>高頻率振動拍打</w:t>
      </w:r>
    </w:p>
    <w:p w:rsidR="000B7BDA" w:rsidRPr="00D71956" w:rsidRDefault="000B7BDA" w:rsidP="00D71956">
      <w:pPr>
        <w:tabs>
          <w:tab w:val="left" w:pos="7405"/>
        </w:tabs>
        <w:spacing w:line="480" w:lineRule="exact"/>
        <w:ind w:rightChars="82" w:right="197"/>
        <w:jc w:val="both"/>
        <w:rPr>
          <w:rFonts w:ascii="微軟正黑體" w:eastAsia="微軟正黑體" w:hAnsi="微軟正黑體" w:cs="細明體"/>
          <w:b/>
          <w:color w:val="FF0000"/>
          <w:sz w:val="32"/>
          <w:szCs w:val="32"/>
        </w:rPr>
      </w:pPr>
      <w:r w:rsidRPr="00D71956">
        <w:rPr>
          <w:rFonts w:ascii="標楷體" w:eastAsia="標楷體" w:hAnsi="標楷體" w:cs="細明體" w:hint="eastAsia"/>
          <w:b/>
          <w:color w:val="002060"/>
          <w:sz w:val="32"/>
          <w:szCs w:val="32"/>
        </w:rPr>
        <w:t>◎</w:t>
      </w:r>
      <w:r w:rsidRPr="00D71956">
        <w:rPr>
          <w:rFonts w:ascii="微軟正黑體" w:eastAsia="微軟正黑體" w:hAnsi="微軟正黑體" w:cs="細明體" w:hint="eastAsia"/>
          <w:b/>
          <w:color w:val="FF0000"/>
          <w:sz w:val="32"/>
          <w:szCs w:val="32"/>
        </w:rPr>
        <w:t>底部熱導風排濕</w:t>
      </w:r>
      <w:r w:rsidRPr="00D71956">
        <w:rPr>
          <w:rFonts w:ascii="微軟正黑體" w:eastAsia="微軟正黑體" w:hAnsi="微軟正黑體" w:cs="細明體"/>
          <w:b/>
          <w:color w:val="FF0000"/>
          <w:sz w:val="32"/>
          <w:szCs w:val="32"/>
        </w:rPr>
        <w:t xml:space="preserve"> </w:t>
      </w:r>
      <w:r w:rsidRPr="00D71956">
        <w:rPr>
          <w:rFonts w:ascii="標楷體" w:eastAsia="標楷體" w:hAnsi="標楷體" w:cs="細明體" w:hint="eastAsia"/>
          <w:b/>
          <w:color w:val="002060"/>
          <w:sz w:val="32"/>
          <w:szCs w:val="32"/>
        </w:rPr>
        <w:t>高溫</w:t>
      </w:r>
      <w:r w:rsidRPr="00D71956">
        <w:rPr>
          <w:rFonts w:ascii="標楷體" w:eastAsia="標楷體" w:hAnsi="標楷體" w:cs="細明體"/>
          <w:b/>
          <w:color w:val="002060"/>
          <w:sz w:val="32"/>
          <w:szCs w:val="32"/>
        </w:rPr>
        <w:t>60-70</w:t>
      </w:r>
      <w:r w:rsidRPr="00D71956">
        <w:rPr>
          <w:rFonts w:ascii="標楷體" w:eastAsia="標楷體" w:hAnsi="標楷體" w:cs="細明體" w:hint="eastAsia"/>
          <w:b/>
          <w:color w:val="002060"/>
          <w:sz w:val="32"/>
          <w:szCs w:val="32"/>
        </w:rPr>
        <w:t>度除濕</w:t>
      </w:r>
      <w:r w:rsidRPr="00D71956">
        <w:rPr>
          <w:rFonts w:ascii="微軟正黑體" w:eastAsia="微軟正黑體" w:hAnsi="微軟正黑體" w:cs="細明體"/>
          <w:b/>
          <w:color w:val="FF0000"/>
          <w:sz w:val="32"/>
          <w:szCs w:val="32"/>
        </w:rPr>
        <w:t xml:space="preserve">   </w:t>
      </w:r>
      <w:r w:rsidRPr="00D71956">
        <w:rPr>
          <w:rFonts w:ascii="標楷體" w:eastAsia="標楷體" w:hAnsi="標楷體" w:cs="細明體" w:hint="eastAsia"/>
          <w:b/>
          <w:color w:val="002060"/>
          <w:sz w:val="32"/>
          <w:szCs w:val="32"/>
        </w:rPr>
        <w:t>◎</w:t>
      </w:r>
      <w:r w:rsidRPr="00D71956">
        <w:rPr>
          <w:rFonts w:ascii="微軟正黑體" w:eastAsia="微軟正黑體" w:hAnsi="微軟正黑體" w:cs="細明體" w:hint="eastAsia"/>
          <w:b/>
          <w:color w:val="FF0000"/>
          <w:sz w:val="32"/>
          <w:szCs w:val="32"/>
        </w:rPr>
        <w:t>除蟎震動拍打</w:t>
      </w:r>
      <w:r w:rsidRPr="00D71956">
        <w:rPr>
          <w:rFonts w:ascii="微軟正黑體" w:eastAsia="微軟正黑體" w:hAnsi="微軟正黑體" w:cs="細明體"/>
          <w:b/>
          <w:color w:val="FF0000"/>
          <w:sz w:val="32"/>
          <w:szCs w:val="32"/>
        </w:rPr>
        <w:t xml:space="preserve"> </w:t>
      </w:r>
      <w:r w:rsidRPr="00D71956">
        <w:rPr>
          <w:rFonts w:ascii="標楷體" w:eastAsia="標楷體" w:hAnsi="標楷體" w:cs="細明體" w:hint="eastAsia"/>
          <w:b/>
          <w:color w:val="002060"/>
          <w:sz w:val="32"/>
          <w:szCs w:val="32"/>
        </w:rPr>
        <w:t>拍出塵蟎一網打盡</w:t>
      </w:r>
    </w:p>
    <w:p w:rsidR="000B7BDA" w:rsidRPr="00D71956" w:rsidRDefault="000B7BDA" w:rsidP="00D71956">
      <w:pPr>
        <w:spacing w:line="480" w:lineRule="exact"/>
        <w:jc w:val="both"/>
        <w:rPr>
          <w:rFonts w:ascii="標楷體" w:eastAsia="標楷體" w:hAnsi="標楷體" w:cs="細明體"/>
          <w:b/>
          <w:color w:val="002060"/>
          <w:sz w:val="32"/>
          <w:szCs w:val="32"/>
        </w:rPr>
      </w:pPr>
      <w:r w:rsidRPr="00D71956">
        <w:rPr>
          <w:rFonts w:ascii="標楷體" w:eastAsia="標楷體" w:hAnsi="標楷體" w:cs="細明體" w:hint="eastAsia"/>
          <w:b/>
          <w:color w:val="002060"/>
          <w:sz w:val="32"/>
          <w:szCs w:val="32"/>
        </w:rPr>
        <w:t>◎</w:t>
      </w:r>
      <w:r w:rsidRPr="00D71956">
        <w:rPr>
          <w:rFonts w:ascii="微軟正黑體" w:eastAsia="微軟正黑體" w:hAnsi="微軟正黑體" w:cs="細明體" w:hint="eastAsia"/>
          <w:b/>
          <w:color w:val="FF0000"/>
          <w:sz w:val="32"/>
          <w:szCs w:val="32"/>
        </w:rPr>
        <w:t>隱藏式集塵盒</w:t>
      </w:r>
      <w:r w:rsidRPr="00D71956">
        <w:rPr>
          <w:rFonts w:ascii="微軟正黑體" w:eastAsia="微軟正黑體" w:hAnsi="微軟正黑體" w:cs="細明體"/>
          <w:b/>
          <w:color w:val="FF0000"/>
          <w:sz w:val="32"/>
          <w:szCs w:val="32"/>
        </w:rPr>
        <w:t xml:space="preserve"> </w:t>
      </w:r>
      <w:r w:rsidRPr="00D71956">
        <w:rPr>
          <w:rFonts w:ascii="標楷體" w:eastAsia="標楷體" w:hAnsi="標楷體" w:cs="細明體" w:hint="eastAsia"/>
          <w:b/>
          <w:color w:val="002060"/>
          <w:sz w:val="32"/>
          <w:szCs w:val="32"/>
        </w:rPr>
        <w:t>清洗好簡單、好收納</w:t>
      </w:r>
      <w:r w:rsidRPr="00D71956">
        <w:rPr>
          <w:rFonts w:ascii="標楷體" w:eastAsia="標楷體" w:hAnsi="標楷體" w:cs="細明體"/>
          <w:b/>
          <w:color w:val="002060"/>
          <w:sz w:val="32"/>
          <w:szCs w:val="32"/>
        </w:rPr>
        <w:t xml:space="preserve">   </w:t>
      </w:r>
      <w:r w:rsidRPr="00D71956">
        <w:rPr>
          <w:rFonts w:ascii="標楷體" w:eastAsia="標楷體" w:hAnsi="標楷體" w:cs="細明體" w:hint="eastAsia"/>
          <w:b/>
          <w:color w:val="002060"/>
          <w:sz w:val="32"/>
          <w:szCs w:val="32"/>
        </w:rPr>
        <w:t>◎</w:t>
      </w:r>
      <w:r w:rsidRPr="00D71956">
        <w:rPr>
          <w:rFonts w:ascii="微軟正黑體" w:eastAsia="微軟正黑體" w:hAnsi="微軟正黑體" w:cs="細明體" w:hint="eastAsia"/>
          <w:b/>
          <w:color w:val="FF0000"/>
          <w:sz w:val="32"/>
          <w:szCs w:val="32"/>
        </w:rPr>
        <w:t>安全感應輪子</w:t>
      </w:r>
      <w:r w:rsidRPr="00D71956">
        <w:rPr>
          <w:rFonts w:ascii="微軟正黑體" w:eastAsia="微軟正黑體" w:hAnsi="微軟正黑體" w:cs="細明體"/>
          <w:b/>
          <w:color w:val="FF0000"/>
          <w:sz w:val="32"/>
          <w:szCs w:val="32"/>
        </w:rPr>
        <w:t xml:space="preserve"> </w:t>
      </w:r>
      <w:r w:rsidRPr="00D71956">
        <w:rPr>
          <w:rFonts w:ascii="標楷體" w:eastAsia="標楷體" w:hAnsi="標楷體" w:cs="細明體" w:hint="eastAsia"/>
          <w:b/>
          <w:color w:val="002060"/>
          <w:sz w:val="32"/>
          <w:szCs w:val="32"/>
        </w:rPr>
        <w:t>紫外線燈安全</w:t>
      </w:r>
      <w:r>
        <w:rPr>
          <w:rFonts w:ascii="標楷體" w:eastAsia="標楷體" w:hAnsi="標楷體" w:cs="細明體" w:hint="eastAsia"/>
          <w:b/>
          <w:color w:val="002060"/>
          <w:sz w:val="32"/>
          <w:szCs w:val="32"/>
        </w:rPr>
        <w:t>把關</w:t>
      </w:r>
    </w:p>
    <w:p w:rsidR="000B7BDA" w:rsidRPr="00D71956" w:rsidRDefault="000B7BDA" w:rsidP="00D71956">
      <w:pPr>
        <w:spacing w:line="480" w:lineRule="exact"/>
        <w:jc w:val="both"/>
        <w:rPr>
          <w:rFonts w:ascii="標楷體" w:eastAsia="標楷體" w:hAnsi="標楷體" w:cs="細明體"/>
          <w:b/>
          <w:color w:val="002060"/>
          <w:sz w:val="32"/>
          <w:szCs w:val="32"/>
        </w:rPr>
      </w:pPr>
      <w:r w:rsidRPr="00D71956">
        <w:rPr>
          <w:rFonts w:ascii="標楷體" w:eastAsia="標楷體" w:hAnsi="標楷體" w:cs="細明體" w:hint="eastAsia"/>
          <w:b/>
          <w:color w:val="002060"/>
          <w:sz w:val="32"/>
          <w:szCs w:val="32"/>
        </w:rPr>
        <w:t>◎</w:t>
      </w:r>
      <w:r w:rsidRPr="00D71956">
        <w:rPr>
          <w:rFonts w:ascii="微軟正黑體" w:eastAsia="微軟正黑體" w:hAnsi="微軟正黑體" w:cs="細明體" w:hint="eastAsia"/>
          <w:b/>
          <w:color w:val="FF0000"/>
          <w:sz w:val="32"/>
          <w:szCs w:val="32"/>
        </w:rPr>
        <w:t>簡單一鍵開關</w:t>
      </w:r>
      <w:r w:rsidRPr="00D71956">
        <w:rPr>
          <w:rFonts w:ascii="微軟正黑體" w:eastAsia="微軟正黑體" w:hAnsi="微軟正黑體" w:cs="細明體"/>
          <w:b/>
          <w:color w:val="FF0000"/>
          <w:sz w:val="32"/>
          <w:szCs w:val="32"/>
        </w:rPr>
        <w:t xml:space="preserve"> </w:t>
      </w:r>
      <w:r>
        <w:rPr>
          <w:rFonts w:ascii="標楷體" w:eastAsia="標楷體" w:hAnsi="標楷體" w:cs="細明體" w:hint="eastAsia"/>
          <w:b/>
          <w:color w:val="002060"/>
          <w:sz w:val="32"/>
          <w:szCs w:val="32"/>
        </w:rPr>
        <w:t>除蟎</w:t>
      </w:r>
      <w:r w:rsidRPr="00D71956">
        <w:rPr>
          <w:rFonts w:ascii="標楷體" w:eastAsia="標楷體" w:hAnsi="標楷體" w:cs="細明體" w:hint="eastAsia"/>
          <w:b/>
          <w:color w:val="002060"/>
          <w:sz w:val="32"/>
          <w:szCs w:val="32"/>
        </w:rPr>
        <w:t>殺菌，一鍵搞定</w:t>
      </w:r>
      <w:r>
        <w:rPr>
          <w:rFonts w:ascii="標楷體" w:eastAsia="標楷體" w:hAnsi="標楷體" w:cs="細明體"/>
          <w:b/>
          <w:color w:val="002060"/>
          <w:sz w:val="32"/>
          <w:szCs w:val="32"/>
        </w:rPr>
        <w:t xml:space="preserve">  </w:t>
      </w:r>
      <w:r w:rsidRPr="00D71956">
        <w:rPr>
          <w:rFonts w:ascii="標楷體" w:eastAsia="標楷體" w:hAnsi="標楷體" w:cs="細明體"/>
          <w:b/>
          <w:color w:val="002060"/>
          <w:sz w:val="32"/>
          <w:szCs w:val="32"/>
        </w:rPr>
        <w:t xml:space="preserve"> </w:t>
      </w:r>
      <w:r w:rsidRPr="00D71956">
        <w:rPr>
          <w:rFonts w:ascii="標楷體" w:eastAsia="標楷體" w:hAnsi="標楷體" w:cs="細明體" w:hint="eastAsia"/>
          <w:b/>
          <w:color w:val="002060"/>
          <w:sz w:val="32"/>
          <w:szCs w:val="32"/>
        </w:rPr>
        <w:t>◎</w:t>
      </w:r>
      <w:r w:rsidRPr="00D71956">
        <w:rPr>
          <w:rFonts w:ascii="微軟正黑體" w:eastAsia="微軟正黑體" w:hAnsi="微軟正黑體" w:cs="細明體"/>
          <w:b/>
          <w:color w:val="FF0000"/>
          <w:sz w:val="32"/>
          <w:szCs w:val="32"/>
        </w:rPr>
        <w:t>300W</w:t>
      </w:r>
      <w:r w:rsidRPr="00D71956">
        <w:rPr>
          <w:rFonts w:ascii="微軟正黑體" w:eastAsia="微軟正黑體" w:hAnsi="微軟正黑體" w:cs="細明體" w:hint="eastAsia"/>
          <w:b/>
          <w:color w:val="FF0000"/>
          <w:sz w:val="32"/>
          <w:szCs w:val="32"/>
        </w:rPr>
        <w:t>超強吸力</w:t>
      </w:r>
      <w:r w:rsidRPr="00D71956">
        <w:rPr>
          <w:rFonts w:ascii="微軟正黑體" w:eastAsia="微軟正黑體" w:hAnsi="微軟正黑體" w:cs="細明體"/>
          <w:b/>
          <w:color w:val="FF0000"/>
          <w:sz w:val="32"/>
          <w:szCs w:val="32"/>
        </w:rPr>
        <w:t xml:space="preserve"> </w:t>
      </w:r>
      <w:r w:rsidRPr="00D71956">
        <w:rPr>
          <w:rFonts w:ascii="標楷體" w:eastAsia="標楷體" w:hAnsi="標楷體" w:cs="細明體" w:hint="eastAsia"/>
          <w:b/>
          <w:color w:val="002060"/>
          <w:sz w:val="32"/>
          <w:szCs w:val="32"/>
        </w:rPr>
        <w:t>旋風式吸塵過濾</w:t>
      </w:r>
    </w:p>
    <w:p w:rsidR="000B7BDA" w:rsidRPr="00641C34" w:rsidRDefault="000B7BDA" w:rsidP="00AC29E3">
      <w:pPr>
        <w:jc w:val="both"/>
        <w:rPr>
          <w:rFonts w:ascii="標楷體" w:eastAsia="標楷體" w:hAnsi="標楷體" w:cs="細明體"/>
          <w:b/>
          <w:color w:val="002060"/>
          <w:sz w:val="4"/>
          <w:szCs w:val="4"/>
        </w:rPr>
      </w:pPr>
    </w:p>
    <w:p w:rsidR="000B7BDA" w:rsidRPr="00D71956" w:rsidRDefault="000B7BDA" w:rsidP="00AC29E3">
      <w:pPr>
        <w:jc w:val="both"/>
        <w:rPr>
          <w:rFonts w:ascii="標楷體" w:eastAsia="標楷體" w:hAnsi="標楷體" w:cs="細明體"/>
          <w:b/>
          <w:color w:val="002060"/>
          <w:sz w:val="4"/>
          <w:szCs w:val="4"/>
        </w:rPr>
      </w:pPr>
    </w:p>
    <w:p w:rsidR="000B7BDA" w:rsidRPr="00AC29E3" w:rsidRDefault="000B7BDA" w:rsidP="00AC29E3">
      <w:pPr>
        <w:jc w:val="both"/>
        <w:rPr>
          <w:rFonts w:eastAsia="標楷體" w:hAnsi="標楷體"/>
          <w:b/>
          <w:color w:val="FF0000"/>
          <w:sz w:val="32"/>
          <w:szCs w:val="32"/>
        </w:rPr>
      </w:pPr>
      <w:r>
        <w:rPr>
          <w:rFonts w:ascii="標楷體" w:eastAsia="標楷體" w:hAnsi="標楷體" w:cs="細明體" w:hint="eastAsia"/>
          <w:b/>
          <w:color w:val="002060"/>
          <w:sz w:val="32"/>
          <w:szCs w:val="32"/>
        </w:rPr>
        <w:t>〈訂購</w:t>
      </w:r>
      <w:r w:rsidRPr="00AA4FC2">
        <w:rPr>
          <w:rFonts w:ascii="標楷體" w:eastAsia="標楷體" w:hAnsi="標楷體" w:cs="細明體" w:hint="eastAsia"/>
          <w:b/>
          <w:color w:val="002060"/>
          <w:sz w:val="32"/>
          <w:szCs w:val="32"/>
        </w:rPr>
        <w:t>辦法</w:t>
      </w:r>
      <w:r>
        <w:rPr>
          <w:rFonts w:ascii="標楷體" w:eastAsia="標楷體" w:hAnsi="標楷體" w:cs="細明體" w:hint="eastAsia"/>
          <w:b/>
          <w:color w:val="002060"/>
          <w:sz w:val="32"/>
          <w:szCs w:val="32"/>
        </w:rPr>
        <w:t>〉</w:t>
      </w:r>
    </w:p>
    <w:p w:rsidR="000B7BDA" w:rsidRDefault="000B7BDA" w:rsidP="008125C6">
      <w:pPr>
        <w:ind w:leftChars="-35" w:left="-84" w:rightChars="22" w:right="53" w:firstLine="14"/>
        <w:jc w:val="both"/>
        <w:rPr>
          <w:rFonts w:ascii="新細明體"/>
          <w:color w:val="000000"/>
          <w:sz w:val="26"/>
          <w:szCs w:val="26"/>
        </w:rPr>
      </w:pPr>
      <w:r w:rsidRPr="00CC663C">
        <w:rPr>
          <w:rFonts w:ascii="新細明體" w:hint="eastAsia"/>
          <w:color w:val="FF0000"/>
          <w:sz w:val="26"/>
          <w:szCs w:val="26"/>
        </w:rPr>
        <w:t>★</w:t>
      </w:r>
      <w:r>
        <w:rPr>
          <w:rFonts w:ascii="新細明體" w:hAnsi="新細明體" w:hint="eastAsia"/>
          <w:sz w:val="26"/>
          <w:szCs w:val="26"/>
        </w:rPr>
        <w:t>請各單位填寫訂購單，逕洽</w:t>
      </w:r>
      <w:r w:rsidRPr="005474B9">
        <w:rPr>
          <w:rFonts w:ascii="新細明體" w:hAnsi="新細明體" w:hint="eastAsia"/>
          <w:b/>
          <w:color w:val="0000FF"/>
          <w:sz w:val="26"/>
          <w:szCs w:val="26"/>
        </w:rPr>
        <w:t>『</w:t>
      </w:r>
      <w:r>
        <w:rPr>
          <w:rFonts w:ascii="新細明體" w:hAnsi="新細明體" w:hint="eastAsia"/>
          <w:b/>
          <w:color w:val="0000FF"/>
          <w:sz w:val="28"/>
          <w:szCs w:val="28"/>
        </w:rPr>
        <w:t>合作社</w:t>
      </w:r>
      <w:r w:rsidRPr="005474B9">
        <w:rPr>
          <w:rFonts w:ascii="新細明體" w:hAnsi="新細明體" w:hint="eastAsia"/>
          <w:b/>
          <w:color w:val="0000FF"/>
          <w:sz w:val="26"/>
          <w:szCs w:val="26"/>
        </w:rPr>
        <w:t>』</w:t>
      </w:r>
      <w:r w:rsidRPr="005474B9">
        <w:rPr>
          <w:rFonts w:ascii="新細明體" w:hAnsi="新細明體" w:hint="eastAsia"/>
          <w:sz w:val="26"/>
          <w:szCs w:val="26"/>
        </w:rPr>
        <w:t>統一彙整即可</w:t>
      </w:r>
      <w:r>
        <w:rPr>
          <w:rFonts w:ascii="新細明體" w:hAnsi="新細明體" w:hint="eastAsia"/>
          <w:sz w:val="26"/>
          <w:szCs w:val="26"/>
        </w:rPr>
        <w:t>。</w:t>
      </w:r>
      <w:r>
        <w:rPr>
          <w:rFonts w:ascii="新細明體" w:hAnsi="新細明體" w:hint="eastAsia"/>
          <w:color w:val="000000"/>
          <w:sz w:val="26"/>
          <w:szCs w:val="26"/>
        </w:rPr>
        <w:t>所購新品如遇故障、瑕疵，</w:t>
      </w:r>
    </w:p>
    <w:p w:rsidR="000B7BDA" w:rsidRPr="000D749F" w:rsidRDefault="000B7BDA" w:rsidP="008125C6">
      <w:pPr>
        <w:ind w:leftChars="-35" w:left="-84" w:rightChars="22" w:right="53" w:firstLineChars="100" w:firstLine="260"/>
        <w:jc w:val="both"/>
        <w:rPr>
          <w:rFonts w:ascii="新細明體"/>
          <w:color w:val="000000"/>
          <w:sz w:val="26"/>
          <w:szCs w:val="26"/>
        </w:rPr>
      </w:pPr>
      <w:r>
        <w:rPr>
          <w:rFonts w:ascii="新細明體" w:hAnsi="新細明體" w:hint="eastAsia"/>
          <w:color w:val="000000"/>
          <w:sz w:val="26"/>
          <w:szCs w:val="26"/>
        </w:rPr>
        <w:t>諮詢聯絡，以獲合理之消費保障。</w:t>
      </w:r>
      <w:r>
        <w:rPr>
          <w:b/>
          <w:color w:val="0000FF"/>
          <w:sz w:val="26"/>
          <w:szCs w:val="26"/>
        </w:rPr>
        <w:t xml:space="preserve"> </w:t>
      </w:r>
    </w:p>
    <w:p w:rsidR="000B7BDA" w:rsidRDefault="000B7BDA" w:rsidP="00A90A0E">
      <w:pPr>
        <w:ind w:firstLineChars="25" w:firstLine="70"/>
        <w:rPr>
          <w:rFonts w:ascii="新細明體"/>
          <w:color w:val="FF0000"/>
          <w:sz w:val="28"/>
          <w:szCs w:val="28"/>
        </w:rPr>
      </w:pPr>
    </w:p>
    <w:p w:rsidR="000B7BDA" w:rsidRPr="00FE325F" w:rsidRDefault="000B7BDA" w:rsidP="00FE325F">
      <w:pPr>
        <w:ind w:firstLineChars="320" w:firstLine="1920"/>
        <w:rPr>
          <w:rFonts w:ascii="華康少女文字W7外字集" w:eastAsia="華康少女文字W7外字集" w:hAnsi="華康中黑體(P)-UN" w:cs="華康中黑體(P)-UN"/>
          <w:color w:val="FF0000"/>
          <w:sz w:val="60"/>
          <w:szCs w:val="60"/>
        </w:rPr>
      </w:pPr>
      <w:r w:rsidRPr="00FE325F">
        <w:rPr>
          <w:rFonts w:ascii="華康少女文字W7外字集" w:eastAsia="華康中黑體(P)-UN" w:hAnsi="華康中黑體(P)-UN" w:cs="華康中黑體(P)-UN" w:hint="eastAsia"/>
          <w:color w:val="FF0000"/>
          <w:sz w:val="60"/>
          <w:szCs w:val="60"/>
        </w:rPr>
        <w:t>樣品請洽詢合作社辦公室</w:t>
      </w:r>
    </w:p>
    <w:p w:rsidR="000B7BDA" w:rsidRDefault="000B7BDA" w:rsidP="00A90A0E">
      <w:pPr>
        <w:ind w:firstLineChars="25" w:firstLine="70"/>
        <w:rPr>
          <w:rFonts w:ascii="新細明體"/>
          <w:color w:val="FF0000"/>
          <w:sz w:val="28"/>
          <w:szCs w:val="28"/>
        </w:rPr>
      </w:pPr>
    </w:p>
    <w:p w:rsidR="000B7BDA" w:rsidRDefault="000B7BDA" w:rsidP="00A90A0E">
      <w:pPr>
        <w:ind w:firstLineChars="25" w:firstLine="70"/>
        <w:rPr>
          <w:rFonts w:ascii="新細明體" w:cs="細明體"/>
          <w:b/>
          <w:color w:val="0000FF"/>
          <w:sz w:val="4"/>
          <w:szCs w:val="4"/>
        </w:rPr>
      </w:pPr>
      <w:r>
        <w:rPr>
          <w:rFonts w:ascii="新細明體" w:hAnsi="新細明體"/>
          <w:color w:val="FF0000"/>
          <w:sz w:val="28"/>
          <w:szCs w:val="28"/>
        </w:rPr>
        <w:t xml:space="preserve">  </w:t>
      </w:r>
    </w:p>
    <w:p w:rsidR="000B7BDA" w:rsidRPr="00557C0D" w:rsidRDefault="000B7BDA" w:rsidP="00F27461">
      <w:pPr>
        <w:ind w:left="48" w:right="-112" w:hangingChars="15" w:hanging="48"/>
        <w:rPr>
          <w:rFonts w:ascii="標楷體" w:eastAsia="標楷體" w:hAnsi="標楷體" w:cs="Arial"/>
          <w:b/>
          <w:color w:val="0000FF"/>
          <w:sz w:val="8"/>
          <w:szCs w:val="8"/>
        </w:rPr>
      </w:pPr>
      <w:r>
        <w:rPr>
          <w:rFonts w:ascii="標楷體" w:eastAsia="標楷體" w:hAnsi="標楷體" w:cs="細明體"/>
          <w:b/>
          <w:color w:val="000000"/>
          <w:sz w:val="32"/>
          <w:szCs w:val="32"/>
        </w:rPr>
        <w:t xml:space="preserve"> </w:t>
      </w:r>
      <w:r w:rsidRPr="00557C0D">
        <w:rPr>
          <w:rFonts w:ascii="標楷體" w:eastAsia="標楷體" w:hAnsi="標楷體" w:cs="Arial"/>
          <w:b/>
          <w:color w:val="0000FF"/>
          <w:sz w:val="8"/>
          <w:szCs w:val="8"/>
        </w:rPr>
        <w:t xml:space="preserve"> </w:t>
      </w:r>
    </w:p>
    <w:p w:rsidR="000B7BDA" w:rsidRPr="00D95372" w:rsidRDefault="000B7BDA" w:rsidP="00D95372">
      <w:pPr>
        <w:tabs>
          <w:tab w:val="left" w:pos="465"/>
          <w:tab w:val="center" w:pos="5272"/>
        </w:tabs>
        <w:jc w:val="center"/>
        <w:rPr>
          <w:rFonts w:ascii="新細明體" w:cs="新細明體"/>
          <w:b/>
          <w:color w:val="1F497D"/>
          <w:kern w:val="0"/>
          <w:sz w:val="40"/>
          <w:szCs w:val="40"/>
          <w:u w:val="single"/>
        </w:rPr>
      </w:pPr>
      <w:r>
        <w:rPr>
          <w:noProof/>
        </w:rPr>
        <w:pict>
          <v:shape id="圖片 19" o:spid="_x0000_s1038" type="#_x0000_t75" alt="LOGO-小" style="position:absolute;left:0;text-align:left;margin-left:53.5pt;margin-top:-5.8pt;width:107.15pt;height:40.5pt;z-index:251655168;visibility:visible">
            <v:imagedata r:id="rId7" o:title=""/>
          </v:shape>
        </w:pict>
      </w:r>
      <w:r w:rsidRPr="00D95372">
        <w:rPr>
          <w:rFonts w:ascii="新細明體" w:hAnsi="新細明體" w:cs="新細明體"/>
          <w:b/>
          <w:color w:val="1F497D"/>
          <w:kern w:val="0"/>
          <w:sz w:val="48"/>
          <w:szCs w:val="48"/>
        </w:rPr>
        <w:t xml:space="preserve">       </w:t>
      </w:r>
      <w:r>
        <w:rPr>
          <w:rFonts w:ascii="新細明體" w:hAnsi="新細明體" w:cs="新細明體"/>
          <w:b/>
          <w:color w:val="1F497D"/>
          <w:kern w:val="0"/>
          <w:sz w:val="48"/>
          <w:szCs w:val="48"/>
        </w:rPr>
        <w:t xml:space="preserve">  </w:t>
      </w:r>
      <w:r w:rsidRPr="004E4969">
        <w:rPr>
          <w:rFonts w:ascii="新細明體" w:hAnsi="新細明體" w:cs="新細明體" w:hint="eastAsia"/>
          <w:b/>
          <w:kern w:val="0"/>
          <w:sz w:val="48"/>
          <w:szCs w:val="48"/>
          <w:u w:val="single"/>
        </w:rPr>
        <w:t>紫外線拍打除蟎吸塵器</w:t>
      </w:r>
      <w:r w:rsidRPr="00141C90">
        <w:rPr>
          <w:rFonts w:ascii="新細明體" w:hAnsi="新細明體" w:cs="新細明體"/>
          <w:b/>
          <w:color w:val="1F497D"/>
          <w:kern w:val="0"/>
          <w:sz w:val="48"/>
          <w:szCs w:val="48"/>
        </w:rPr>
        <w:t xml:space="preserve"> </w:t>
      </w:r>
      <w:r w:rsidRPr="00005944">
        <w:rPr>
          <w:rFonts w:ascii="新細明體" w:hAnsi="新細明體" w:hint="eastAsia"/>
          <w:b/>
          <w:sz w:val="44"/>
          <w:szCs w:val="44"/>
        </w:rPr>
        <w:t>訂購單</w:t>
      </w:r>
    </w:p>
    <w:p w:rsidR="000B7BDA" w:rsidRPr="009327A4" w:rsidRDefault="000B7BDA" w:rsidP="00B67CE4">
      <w:pPr>
        <w:tabs>
          <w:tab w:val="left" w:pos="1100"/>
          <w:tab w:val="center" w:pos="5272"/>
        </w:tabs>
        <w:ind w:rightChars="544" w:right="1306"/>
        <w:jc w:val="center"/>
        <w:rPr>
          <w:rFonts w:ascii="新細明體"/>
          <w:color w:val="FF0000"/>
          <w:sz w:val="16"/>
          <w:szCs w:val="16"/>
        </w:rPr>
      </w:pPr>
      <w:r w:rsidRPr="009327A4">
        <w:rPr>
          <w:rFonts w:cs="細明體"/>
          <w:b/>
          <w:color w:val="000000"/>
          <w:sz w:val="16"/>
          <w:szCs w:val="16"/>
        </w:rPr>
        <w:t xml:space="preserve">      </w:t>
      </w:r>
    </w:p>
    <w:p w:rsidR="000B7BDA" w:rsidRPr="00FD3AAB" w:rsidRDefault="000B7BDA" w:rsidP="00B67CE4">
      <w:pPr>
        <w:tabs>
          <w:tab w:val="left" w:pos="1100"/>
          <w:tab w:val="center" w:pos="5272"/>
        </w:tabs>
        <w:ind w:rightChars="53" w:right="127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服務</w:t>
      </w:r>
      <w:r w:rsidRPr="004F18D7">
        <w:rPr>
          <w:rFonts w:hint="eastAsia"/>
          <w:bCs/>
          <w:sz w:val="28"/>
          <w:szCs w:val="28"/>
        </w:rPr>
        <w:t>單位：</w:t>
      </w:r>
      <w:r w:rsidRPr="00F03B83">
        <w:rPr>
          <w:rFonts w:hint="eastAsia"/>
          <w:bCs/>
          <w:sz w:val="28"/>
          <w:szCs w:val="28"/>
        </w:rPr>
        <w:t>核研所</w:t>
      </w:r>
      <w:r>
        <w:rPr>
          <w:bCs/>
          <w:sz w:val="28"/>
          <w:szCs w:val="28"/>
        </w:rPr>
        <w:t xml:space="preserve"> </w:t>
      </w:r>
    </w:p>
    <w:p w:rsidR="000B7BDA" w:rsidRPr="004F18D7" w:rsidRDefault="000B7BDA" w:rsidP="00B67CE4">
      <w:pPr>
        <w:spacing w:line="440" w:lineRule="exac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連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絡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人：</w:t>
      </w:r>
      <w:r w:rsidRPr="00A33354">
        <w:rPr>
          <w:bCs/>
          <w:sz w:val="28"/>
          <w:szCs w:val="28"/>
          <w:u w:val="single"/>
        </w:rPr>
        <w:t xml:space="preserve">            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電話：</w:t>
      </w:r>
      <w:r>
        <w:rPr>
          <w:sz w:val="28"/>
          <w:szCs w:val="28"/>
          <w:u w:val="single"/>
        </w:rPr>
        <w:t xml:space="preserve">            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分機：</w:t>
      </w:r>
      <w:r>
        <w:rPr>
          <w:bCs/>
          <w:sz w:val="28"/>
          <w:szCs w:val="28"/>
          <w:u w:val="single"/>
        </w:rPr>
        <w:t xml:space="preserve">     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手機：</w:t>
      </w:r>
      <w:r>
        <w:rPr>
          <w:sz w:val="28"/>
          <w:szCs w:val="28"/>
          <w:u w:val="single"/>
        </w:rPr>
        <w:t xml:space="preserve">               </w:t>
      </w:r>
    </w:p>
    <w:p w:rsidR="000B7BDA" w:rsidRPr="00D430D2" w:rsidRDefault="000B7BDA" w:rsidP="00B67CE4">
      <w:pPr>
        <w:rPr>
          <w:rFonts w:ascii="新細明體"/>
          <w:b/>
          <w:bCs/>
          <w:color w:val="006600"/>
        </w:rPr>
      </w:pPr>
      <w:r>
        <w:rPr>
          <w:rFonts w:hint="eastAsia"/>
          <w:bCs/>
          <w:sz w:val="28"/>
          <w:szCs w:val="28"/>
        </w:rPr>
        <w:t>電子信箱：</w:t>
      </w:r>
    </w:p>
    <w:p w:rsidR="000B7BDA" w:rsidRPr="009418F0" w:rsidRDefault="000B7BDA" w:rsidP="00B67CE4">
      <w:pPr>
        <w:rPr>
          <w:bCs/>
          <w:sz w:val="28"/>
          <w:szCs w:val="28"/>
        </w:rPr>
      </w:pPr>
      <w:r w:rsidRPr="004F18D7">
        <w:rPr>
          <w:rFonts w:hint="eastAsia"/>
          <w:bCs/>
          <w:sz w:val="28"/>
          <w:szCs w:val="28"/>
        </w:rPr>
        <w:t>地</w:t>
      </w:r>
      <w:r w:rsidRPr="004F18D7">
        <w:rPr>
          <w:bCs/>
          <w:sz w:val="28"/>
          <w:szCs w:val="28"/>
        </w:rPr>
        <w:t xml:space="preserve">    </w:t>
      </w:r>
      <w:r w:rsidRPr="004F18D7">
        <w:rPr>
          <w:rFonts w:hint="eastAsia"/>
          <w:bCs/>
          <w:sz w:val="28"/>
          <w:szCs w:val="28"/>
        </w:rPr>
        <w:t>址：</w:t>
      </w:r>
      <w:r w:rsidRPr="009418F0">
        <w:rPr>
          <w:bCs/>
          <w:sz w:val="28"/>
          <w:szCs w:val="28"/>
        </w:rPr>
        <w:t xml:space="preserve">      </w:t>
      </w:r>
    </w:p>
    <w:p w:rsidR="000B7BDA" w:rsidRPr="006E26A0" w:rsidRDefault="000B7BDA" w:rsidP="00B67CE4">
      <w:pPr>
        <w:rPr>
          <w:b/>
          <w:sz w:val="4"/>
          <w:szCs w:val="4"/>
        </w:rPr>
      </w:pPr>
    </w:p>
    <w:p w:rsidR="000B7BDA" w:rsidRDefault="000B7BDA" w:rsidP="00B67CE4">
      <w:pPr>
        <w:ind w:leftChars="-100" w:left="-2" w:hangingChars="85" w:hanging="238"/>
        <w:jc w:val="both"/>
        <w:rPr>
          <w:b/>
          <w:color w:val="292929"/>
          <w:sz w:val="8"/>
          <w:szCs w:val="8"/>
        </w:rPr>
      </w:pPr>
      <w:r>
        <w:rPr>
          <w:rFonts w:ascii="華康新儷粗黑" w:hAnsi="全真中黑體"/>
          <w:sz w:val="28"/>
        </w:rPr>
        <w:t xml:space="preserve"> </w:t>
      </w:r>
      <w:r>
        <w:rPr>
          <w:rFonts w:ascii="華康新儷粗黑" w:hAnsi="全真中黑體" w:hint="eastAsia"/>
          <w:sz w:val="28"/>
        </w:rPr>
        <w:t>【</w:t>
      </w:r>
      <w:r>
        <w:rPr>
          <w:rFonts w:hint="eastAsia"/>
          <w:bCs/>
          <w:sz w:val="28"/>
        </w:rPr>
        <w:t>訂購者姓名、地址、電話、請填寫完整以便出貨作業</w:t>
      </w:r>
      <w:r>
        <w:rPr>
          <w:rFonts w:ascii="華康新儷粗黑" w:hAnsi="全真中黑體" w:hint="eastAsia"/>
          <w:sz w:val="28"/>
        </w:rPr>
        <w:t xml:space="preserve">】　　</w:t>
      </w:r>
      <w:r w:rsidRPr="00840C19">
        <w:rPr>
          <w:rFonts w:ascii="華康新儷粗黑" w:hAnsi="全真中黑體" w:hint="eastAsia"/>
          <w:b/>
          <w:sz w:val="28"/>
        </w:rPr>
        <w:t xml:space="preserve">　</w:t>
      </w:r>
      <w:r w:rsidRPr="00840C19">
        <w:rPr>
          <w:rFonts w:hint="eastAsia"/>
          <w:b/>
          <w:bCs/>
          <w:sz w:val="28"/>
        </w:rPr>
        <w:t>日期：</w:t>
      </w:r>
      <w:r w:rsidRPr="00840C19">
        <w:rPr>
          <w:b/>
          <w:sz w:val="28"/>
        </w:rPr>
        <w:t xml:space="preserve">   </w:t>
      </w:r>
      <w:r w:rsidRPr="00840C19">
        <w:rPr>
          <w:rFonts w:hint="eastAsia"/>
          <w:b/>
          <w:bCs/>
          <w:sz w:val="28"/>
        </w:rPr>
        <w:t>年</w:t>
      </w:r>
      <w:r w:rsidRPr="00840C19">
        <w:rPr>
          <w:b/>
          <w:sz w:val="28"/>
        </w:rPr>
        <w:t xml:space="preserve">   </w:t>
      </w:r>
      <w:r w:rsidRPr="00840C19">
        <w:rPr>
          <w:rFonts w:hint="eastAsia"/>
          <w:b/>
          <w:bCs/>
          <w:sz w:val="28"/>
        </w:rPr>
        <w:t>月</w:t>
      </w:r>
      <w:r w:rsidRPr="00840C19">
        <w:rPr>
          <w:b/>
          <w:sz w:val="28"/>
        </w:rPr>
        <w:t xml:space="preserve">   </w:t>
      </w:r>
      <w:r w:rsidRPr="00840C19">
        <w:rPr>
          <w:rFonts w:hint="eastAsia"/>
          <w:b/>
          <w:bCs/>
          <w:sz w:val="28"/>
        </w:rPr>
        <w:t>日</w:t>
      </w:r>
    </w:p>
    <w:p w:rsidR="000B7BDA" w:rsidRPr="00954E11" w:rsidRDefault="000B7BDA" w:rsidP="00B67CE4">
      <w:pPr>
        <w:ind w:leftChars="-100" w:left="-172" w:hangingChars="85" w:hanging="68"/>
        <w:jc w:val="both"/>
        <w:rPr>
          <w:b/>
          <w:color w:val="292929"/>
          <w:sz w:val="8"/>
          <w:szCs w:val="8"/>
        </w:rPr>
      </w:pPr>
    </w:p>
    <w:tbl>
      <w:tblPr>
        <w:tblW w:w="0" w:type="auto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560"/>
        <w:gridCol w:w="1275"/>
        <w:gridCol w:w="2268"/>
        <w:gridCol w:w="1985"/>
        <w:gridCol w:w="3827"/>
      </w:tblGrid>
      <w:tr w:rsidR="000B7BDA" w:rsidRPr="001F035F" w:rsidTr="00324A6F">
        <w:trPr>
          <w:cantSplit/>
          <w:trHeight w:val="923"/>
        </w:trPr>
        <w:tc>
          <w:tcPr>
            <w:tcW w:w="15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B7BDA" w:rsidRPr="00324A6F" w:rsidRDefault="000B7BDA" w:rsidP="00007A10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324A6F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姓</w:t>
            </w:r>
            <w:r w:rsidRPr="00324A6F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 xml:space="preserve">      </w:t>
            </w:r>
            <w:r w:rsidRPr="00324A6F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名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B7BDA" w:rsidRPr="00324A6F" w:rsidRDefault="000B7BDA" w:rsidP="00007A10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324A6F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分</w:t>
            </w:r>
            <w:r w:rsidRPr="00324A6F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 xml:space="preserve">   </w:t>
            </w:r>
            <w:r w:rsidRPr="00324A6F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機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B7BDA" w:rsidRPr="00324A6F" w:rsidRDefault="000B7BDA" w:rsidP="00F67352">
            <w:pPr>
              <w:jc w:val="center"/>
              <w:rPr>
                <w:rFonts w:ascii="標楷體" w:eastAsia="標楷體" w:hAnsi="標楷體"/>
                <w:b/>
                <w:color w:val="FF0000"/>
                <w:sz w:val="26"/>
                <w:szCs w:val="26"/>
                <w:u w:val="single"/>
              </w:rPr>
            </w:pPr>
            <w:r w:rsidRPr="00324A6F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  <w:u w:val="single"/>
              </w:rPr>
              <w:t>紫外線拍打塵蟎機</w:t>
            </w:r>
          </w:p>
          <w:p w:rsidR="000B7BDA" w:rsidRPr="00324A6F" w:rsidRDefault="000B7BDA" w:rsidP="00F67352">
            <w:pPr>
              <w:jc w:val="center"/>
              <w:rPr>
                <w:rFonts w:ascii="標楷體" w:eastAsia="標楷體" w:hAnsi="標楷體"/>
                <w:b/>
              </w:rPr>
            </w:pPr>
            <w:r w:rsidRPr="00324A6F">
              <w:rPr>
                <w:rFonts w:ascii="標楷體" w:eastAsia="標楷體" w:hAnsi="標楷體" w:hint="eastAsia"/>
                <w:b/>
                <w:color w:val="000000"/>
                <w:shd w:val="clear" w:color="auto" w:fill="FFFFFF"/>
              </w:rPr>
              <w:t>型號：</w:t>
            </w:r>
            <w:r w:rsidRPr="00324A6F">
              <w:rPr>
                <w:rFonts w:ascii="標楷體" w:eastAsia="標楷體" w:hAnsi="標楷體"/>
                <w:b/>
                <w:color w:val="000000"/>
                <w:shd w:val="clear" w:color="auto" w:fill="FFFFFF"/>
              </w:rPr>
              <w:t>HM939</w:t>
            </w:r>
          </w:p>
          <w:p w:rsidR="000B7BDA" w:rsidRPr="00324A6F" w:rsidRDefault="000B7BDA" w:rsidP="00F67352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324A6F">
              <w:rPr>
                <w:rFonts w:ascii="標楷體" w:eastAsia="標楷體" w:hAnsi="標楷體" w:hint="eastAsia"/>
                <w:b/>
              </w:rPr>
              <w:t>數量</w:t>
            </w:r>
            <w:r w:rsidRPr="00324A6F">
              <w:rPr>
                <w:rFonts w:ascii="標楷體" w:eastAsia="標楷體" w:hAnsi="標楷體"/>
                <w:b/>
              </w:rPr>
              <w:t>(</w:t>
            </w:r>
            <w:r w:rsidRPr="00324A6F">
              <w:rPr>
                <w:rFonts w:ascii="標楷體" w:eastAsia="標楷體" w:hAnsi="標楷體" w:hint="eastAsia"/>
                <w:b/>
              </w:rPr>
              <w:t>組</w:t>
            </w:r>
            <w:r w:rsidRPr="00324A6F">
              <w:rPr>
                <w:rFonts w:ascii="標楷體" w:eastAsia="標楷體" w:hAnsi="標楷體"/>
                <w:b/>
              </w:rPr>
              <w:t>)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B7BDA" w:rsidRPr="00324A6F" w:rsidRDefault="000B7BDA" w:rsidP="007E558A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324A6F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金</w:t>
            </w:r>
            <w:r w:rsidRPr="00324A6F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 xml:space="preserve"> </w:t>
            </w:r>
            <w:r w:rsidRPr="00324A6F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額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B7BDA" w:rsidRPr="00324A6F" w:rsidRDefault="000B7BDA" w:rsidP="007E558A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324A6F">
              <w:rPr>
                <w:rFonts w:ascii="標楷體" w:eastAsia="標楷體" w:hAnsi="標楷體" w:hint="eastAsia"/>
                <w:b/>
                <w:color w:val="292929"/>
                <w:sz w:val="26"/>
                <w:szCs w:val="26"/>
              </w:rPr>
              <w:t>備</w:t>
            </w:r>
            <w:r w:rsidRPr="00324A6F">
              <w:rPr>
                <w:rFonts w:ascii="標楷體" w:eastAsia="標楷體" w:hAnsi="標楷體"/>
                <w:b/>
                <w:color w:val="292929"/>
                <w:sz w:val="26"/>
                <w:szCs w:val="26"/>
              </w:rPr>
              <w:t xml:space="preserve"> </w:t>
            </w:r>
            <w:r w:rsidRPr="00324A6F">
              <w:rPr>
                <w:rFonts w:ascii="標楷體" w:eastAsia="標楷體" w:hAnsi="標楷體" w:hint="eastAsia"/>
                <w:b/>
                <w:color w:val="292929"/>
                <w:sz w:val="26"/>
                <w:szCs w:val="26"/>
              </w:rPr>
              <w:t>註</w:t>
            </w:r>
            <w:r w:rsidRPr="00324A6F">
              <w:rPr>
                <w:rFonts w:ascii="標楷體" w:eastAsia="標楷體" w:hAnsi="標楷體"/>
                <w:b/>
                <w:color w:val="292929"/>
                <w:sz w:val="26"/>
                <w:szCs w:val="26"/>
              </w:rPr>
              <w:t xml:space="preserve"> </w:t>
            </w:r>
            <w:r w:rsidRPr="00324A6F">
              <w:rPr>
                <w:rFonts w:ascii="標楷體" w:eastAsia="標楷體" w:hAnsi="標楷體" w:hint="eastAsia"/>
                <w:b/>
                <w:color w:val="292929"/>
                <w:sz w:val="26"/>
                <w:szCs w:val="26"/>
              </w:rPr>
              <w:t>欄</w:t>
            </w:r>
          </w:p>
        </w:tc>
      </w:tr>
      <w:tr w:rsidR="000B7BDA" w:rsidRPr="001F0178" w:rsidTr="00324A6F">
        <w:trPr>
          <w:trHeight w:val="480"/>
        </w:trPr>
        <w:tc>
          <w:tcPr>
            <w:tcW w:w="156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B7BDA" w:rsidRPr="009E416B" w:rsidRDefault="000B7BD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B7BDA" w:rsidRPr="009E416B" w:rsidRDefault="000B7BD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0B7BDA" w:rsidRPr="009E416B" w:rsidRDefault="000B7BD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B7BDA" w:rsidRPr="009E416B" w:rsidRDefault="000B7BD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827" w:type="dxa"/>
            <w:tcBorders>
              <w:top w:val="single" w:sz="12" w:space="0" w:color="auto"/>
              <w:bottom w:val="single" w:sz="2" w:space="0" w:color="auto"/>
            </w:tcBorders>
          </w:tcPr>
          <w:p w:rsidR="000B7BDA" w:rsidRPr="009E416B" w:rsidRDefault="000B7BD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0B7BDA" w:rsidRPr="001F0178" w:rsidTr="00324A6F">
        <w:trPr>
          <w:trHeight w:val="480"/>
        </w:trPr>
        <w:tc>
          <w:tcPr>
            <w:tcW w:w="1560" w:type="dxa"/>
            <w:tcBorders>
              <w:top w:val="single" w:sz="2" w:space="0" w:color="auto"/>
            </w:tcBorders>
            <w:vAlign w:val="center"/>
          </w:tcPr>
          <w:p w:rsidR="000B7BDA" w:rsidRPr="009E416B" w:rsidRDefault="000B7BD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75" w:type="dxa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0B7BDA" w:rsidRPr="009E416B" w:rsidRDefault="000B7BD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0B7BDA" w:rsidRPr="009E416B" w:rsidRDefault="000B7BD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985" w:type="dxa"/>
            <w:tcBorders>
              <w:top w:val="single" w:sz="2" w:space="0" w:color="auto"/>
            </w:tcBorders>
            <w:vAlign w:val="center"/>
          </w:tcPr>
          <w:p w:rsidR="000B7BDA" w:rsidRPr="009E416B" w:rsidRDefault="000B7BD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827" w:type="dxa"/>
            <w:tcBorders>
              <w:top w:val="single" w:sz="2" w:space="0" w:color="auto"/>
            </w:tcBorders>
          </w:tcPr>
          <w:p w:rsidR="000B7BDA" w:rsidRPr="009E416B" w:rsidRDefault="000B7BD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0B7BDA" w:rsidRPr="001F0178" w:rsidTr="00324A6F">
        <w:trPr>
          <w:trHeight w:val="480"/>
        </w:trPr>
        <w:tc>
          <w:tcPr>
            <w:tcW w:w="1560" w:type="dxa"/>
            <w:tcBorders>
              <w:top w:val="single" w:sz="2" w:space="0" w:color="auto"/>
            </w:tcBorders>
            <w:vAlign w:val="center"/>
          </w:tcPr>
          <w:p w:rsidR="000B7BDA" w:rsidRPr="009E416B" w:rsidRDefault="000B7BD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75" w:type="dxa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0B7BDA" w:rsidRPr="009E416B" w:rsidRDefault="000B7BD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0B7BDA" w:rsidRPr="009E416B" w:rsidRDefault="000B7BD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985" w:type="dxa"/>
            <w:tcBorders>
              <w:top w:val="single" w:sz="2" w:space="0" w:color="auto"/>
            </w:tcBorders>
            <w:vAlign w:val="center"/>
          </w:tcPr>
          <w:p w:rsidR="000B7BDA" w:rsidRPr="009E416B" w:rsidRDefault="000B7BD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827" w:type="dxa"/>
            <w:tcBorders>
              <w:top w:val="single" w:sz="2" w:space="0" w:color="auto"/>
            </w:tcBorders>
          </w:tcPr>
          <w:p w:rsidR="000B7BDA" w:rsidRPr="009E416B" w:rsidRDefault="000B7BD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0B7BDA" w:rsidRPr="001F0178" w:rsidTr="00324A6F">
        <w:trPr>
          <w:trHeight w:val="480"/>
        </w:trPr>
        <w:tc>
          <w:tcPr>
            <w:tcW w:w="1560" w:type="dxa"/>
            <w:tcBorders>
              <w:top w:val="single" w:sz="2" w:space="0" w:color="auto"/>
            </w:tcBorders>
            <w:vAlign w:val="center"/>
          </w:tcPr>
          <w:p w:rsidR="000B7BDA" w:rsidRPr="009E416B" w:rsidRDefault="000B7BD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75" w:type="dxa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0B7BDA" w:rsidRPr="009E416B" w:rsidRDefault="000B7BD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0B7BDA" w:rsidRPr="009E416B" w:rsidRDefault="000B7BD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985" w:type="dxa"/>
            <w:tcBorders>
              <w:top w:val="single" w:sz="2" w:space="0" w:color="auto"/>
            </w:tcBorders>
            <w:vAlign w:val="center"/>
          </w:tcPr>
          <w:p w:rsidR="000B7BDA" w:rsidRPr="009E416B" w:rsidRDefault="000B7BD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827" w:type="dxa"/>
            <w:tcBorders>
              <w:top w:val="single" w:sz="2" w:space="0" w:color="auto"/>
            </w:tcBorders>
          </w:tcPr>
          <w:p w:rsidR="000B7BDA" w:rsidRPr="009E416B" w:rsidRDefault="000B7BD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0B7BDA" w:rsidRPr="001F0178" w:rsidTr="00324A6F">
        <w:trPr>
          <w:trHeight w:val="480"/>
        </w:trPr>
        <w:tc>
          <w:tcPr>
            <w:tcW w:w="1560" w:type="dxa"/>
            <w:tcBorders>
              <w:top w:val="single" w:sz="2" w:space="0" w:color="auto"/>
            </w:tcBorders>
            <w:vAlign w:val="center"/>
          </w:tcPr>
          <w:p w:rsidR="000B7BDA" w:rsidRPr="009E416B" w:rsidRDefault="000B7BD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75" w:type="dxa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0B7BDA" w:rsidRPr="009E416B" w:rsidRDefault="000B7BD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0B7BDA" w:rsidRPr="009E416B" w:rsidRDefault="000B7BD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985" w:type="dxa"/>
            <w:tcBorders>
              <w:top w:val="single" w:sz="2" w:space="0" w:color="auto"/>
            </w:tcBorders>
            <w:vAlign w:val="center"/>
          </w:tcPr>
          <w:p w:rsidR="000B7BDA" w:rsidRPr="009E416B" w:rsidRDefault="000B7BD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827" w:type="dxa"/>
            <w:tcBorders>
              <w:top w:val="single" w:sz="2" w:space="0" w:color="auto"/>
            </w:tcBorders>
          </w:tcPr>
          <w:p w:rsidR="000B7BDA" w:rsidRPr="009E416B" w:rsidRDefault="000B7BD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0B7BDA" w:rsidRPr="001F0178" w:rsidTr="00324A6F">
        <w:trPr>
          <w:trHeight w:val="480"/>
        </w:trPr>
        <w:tc>
          <w:tcPr>
            <w:tcW w:w="1560" w:type="dxa"/>
            <w:vAlign w:val="center"/>
          </w:tcPr>
          <w:p w:rsidR="000B7BDA" w:rsidRPr="009E416B" w:rsidRDefault="000B7BD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0B7BDA" w:rsidRPr="009E416B" w:rsidRDefault="000B7BD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0B7BDA" w:rsidRPr="009E416B" w:rsidRDefault="000B7BD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0B7BDA" w:rsidRPr="009E416B" w:rsidRDefault="000B7BD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827" w:type="dxa"/>
          </w:tcPr>
          <w:p w:rsidR="000B7BDA" w:rsidRPr="009E416B" w:rsidRDefault="000B7BD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0B7BDA" w:rsidRPr="001F0178" w:rsidTr="00324A6F">
        <w:trPr>
          <w:trHeight w:val="480"/>
        </w:trPr>
        <w:tc>
          <w:tcPr>
            <w:tcW w:w="1560" w:type="dxa"/>
            <w:vAlign w:val="center"/>
          </w:tcPr>
          <w:p w:rsidR="000B7BDA" w:rsidRPr="009E416B" w:rsidRDefault="000B7BD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0B7BDA" w:rsidRPr="009E416B" w:rsidRDefault="000B7BD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0B7BDA" w:rsidRPr="009E416B" w:rsidRDefault="000B7BD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0B7BDA" w:rsidRPr="009E416B" w:rsidRDefault="000B7BD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827" w:type="dxa"/>
          </w:tcPr>
          <w:p w:rsidR="000B7BDA" w:rsidRPr="009E416B" w:rsidRDefault="000B7BD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0B7BDA" w:rsidRPr="001F0178" w:rsidTr="00324A6F">
        <w:trPr>
          <w:trHeight w:val="480"/>
        </w:trPr>
        <w:tc>
          <w:tcPr>
            <w:tcW w:w="1560" w:type="dxa"/>
            <w:vAlign w:val="center"/>
          </w:tcPr>
          <w:p w:rsidR="000B7BDA" w:rsidRPr="009E416B" w:rsidRDefault="000B7BD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0B7BDA" w:rsidRPr="009E416B" w:rsidRDefault="000B7BD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0B7BDA" w:rsidRPr="009E416B" w:rsidRDefault="000B7BD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0B7BDA" w:rsidRPr="009E416B" w:rsidRDefault="000B7BD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827" w:type="dxa"/>
          </w:tcPr>
          <w:p w:rsidR="000B7BDA" w:rsidRPr="009E416B" w:rsidRDefault="000B7BD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0B7BDA" w:rsidRPr="001F035F" w:rsidTr="00324A6F">
        <w:trPr>
          <w:trHeight w:val="480"/>
        </w:trPr>
        <w:tc>
          <w:tcPr>
            <w:tcW w:w="1560" w:type="dxa"/>
            <w:vAlign w:val="center"/>
          </w:tcPr>
          <w:p w:rsidR="000B7BDA" w:rsidRPr="009E416B" w:rsidRDefault="000B7BD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0B7BDA" w:rsidRPr="009E416B" w:rsidRDefault="000B7BD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0B7BDA" w:rsidRPr="009E416B" w:rsidRDefault="000B7BD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0B7BDA" w:rsidRPr="009E416B" w:rsidRDefault="000B7BD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827" w:type="dxa"/>
          </w:tcPr>
          <w:p w:rsidR="000B7BDA" w:rsidRPr="009E416B" w:rsidRDefault="000B7BD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0B7BDA" w:rsidRPr="001F035F" w:rsidTr="00324A6F">
        <w:trPr>
          <w:trHeight w:val="480"/>
        </w:trPr>
        <w:tc>
          <w:tcPr>
            <w:tcW w:w="1560" w:type="dxa"/>
            <w:vAlign w:val="center"/>
          </w:tcPr>
          <w:p w:rsidR="000B7BDA" w:rsidRPr="009E416B" w:rsidRDefault="000B7BD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0B7BDA" w:rsidRPr="009E416B" w:rsidRDefault="000B7BD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0B7BDA" w:rsidRPr="009E416B" w:rsidRDefault="000B7BDA" w:rsidP="00007A10">
            <w:pPr>
              <w:jc w:val="center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985" w:type="dxa"/>
            <w:vAlign w:val="center"/>
          </w:tcPr>
          <w:p w:rsidR="000B7BDA" w:rsidRPr="009E416B" w:rsidRDefault="000B7BD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827" w:type="dxa"/>
          </w:tcPr>
          <w:p w:rsidR="000B7BDA" w:rsidRPr="009E416B" w:rsidRDefault="000B7BD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0B7BDA" w:rsidRPr="001F035F" w:rsidTr="00324A6F">
        <w:trPr>
          <w:trHeight w:val="480"/>
        </w:trPr>
        <w:tc>
          <w:tcPr>
            <w:tcW w:w="1560" w:type="dxa"/>
            <w:vAlign w:val="center"/>
          </w:tcPr>
          <w:p w:rsidR="000B7BDA" w:rsidRPr="009E416B" w:rsidRDefault="000B7BD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0B7BDA" w:rsidRPr="009E416B" w:rsidRDefault="000B7BD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0B7BDA" w:rsidRPr="009E416B" w:rsidRDefault="000B7BD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0B7BDA" w:rsidRPr="009E416B" w:rsidRDefault="000B7BD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827" w:type="dxa"/>
          </w:tcPr>
          <w:p w:rsidR="000B7BDA" w:rsidRPr="009E416B" w:rsidRDefault="000B7BD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0B7BDA" w:rsidRPr="001F035F" w:rsidTr="00324A6F">
        <w:trPr>
          <w:trHeight w:val="480"/>
        </w:trPr>
        <w:tc>
          <w:tcPr>
            <w:tcW w:w="1560" w:type="dxa"/>
            <w:vAlign w:val="center"/>
          </w:tcPr>
          <w:p w:rsidR="000B7BDA" w:rsidRPr="009E416B" w:rsidRDefault="000B7BD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0B7BDA" w:rsidRPr="009E416B" w:rsidRDefault="000B7BD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0B7BDA" w:rsidRPr="009E416B" w:rsidRDefault="000B7BD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0B7BDA" w:rsidRPr="009E416B" w:rsidRDefault="000B7BD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827" w:type="dxa"/>
          </w:tcPr>
          <w:p w:rsidR="000B7BDA" w:rsidRPr="009E416B" w:rsidRDefault="000B7BD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0B7BDA" w:rsidRPr="001F035F" w:rsidTr="00324A6F">
        <w:trPr>
          <w:trHeight w:val="480"/>
        </w:trPr>
        <w:tc>
          <w:tcPr>
            <w:tcW w:w="1560" w:type="dxa"/>
            <w:vAlign w:val="center"/>
          </w:tcPr>
          <w:p w:rsidR="000B7BDA" w:rsidRPr="009E416B" w:rsidRDefault="000B7BD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0B7BDA" w:rsidRPr="009E416B" w:rsidRDefault="000B7BD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0B7BDA" w:rsidRPr="009E416B" w:rsidRDefault="000B7BD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0B7BDA" w:rsidRPr="009E416B" w:rsidRDefault="000B7BD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827" w:type="dxa"/>
          </w:tcPr>
          <w:p w:rsidR="000B7BDA" w:rsidRPr="009E416B" w:rsidRDefault="000B7BD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0B7BDA" w:rsidRPr="001F035F" w:rsidTr="00324A6F">
        <w:trPr>
          <w:trHeight w:val="480"/>
        </w:trPr>
        <w:tc>
          <w:tcPr>
            <w:tcW w:w="1560" w:type="dxa"/>
            <w:vAlign w:val="center"/>
          </w:tcPr>
          <w:p w:rsidR="000B7BDA" w:rsidRPr="009E416B" w:rsidRDefault="000B7BD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0B7BDA" w:rsidRPr="009E416B" w:rsidRDefault="000B7BD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0B7BDA" w:rsidRPr="009E416B" w:rsidRDefault="000B7BD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0B7BDA" w:rsidRPr="009E416B" w:rsidRDefault="000B7BD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827" w:type="dxa"/>
          </w:tcPr>
          <w:p w:rsidR="000B7BDA" w:rsidRPr="009E416B" w:rsidRDefault="000B7BD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0B7BDA" w:rsidRPr="001F035F" w:rsidTr="00324A6F">
        <w:trPr>
          <w:trHeight w:val="838"/>
        </w:trPr>
        <w:tc>
          <w:tcPr>
            <w:tcW w:w="2835" w:type="dxa"/>
            <w:gridSpan w:val="2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0B7BDA" w:rsidRPr="009E416B" w:rsidRDefault="000B7BDA" w:rsidP="00022D32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合</w:t>
            </w:r>
            <w:r w:rsidRPr="009E416B">
              <w:rPr>
                <w:rFonts w:ascii="標楷體" w:eastAsia="標楷體" w:hAnsi="標楷體"/>
                <w:b/>
                <w:color w:val="000000"/>
                <w:sz w:val="28"/>
              </w:rPr>
              <w:t xml:space="preserve">  </w:t>
            </w:r>
            <w:r w:rsidRPr="009E416B">
              <w:rPr>
                <w:rFonts w:ascii="標楷體" w:eastAsia="標楷體" w:hAnsi="標楷體" w:hint="eastAsia"/>
                <w:b/>
                <w:color w:val="000000"/>
                <w:sz w:val="28"/>
              </w:rPr>
              <w:t>計：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0B7BDA" w:rsidRPr="009E416B" w:rsidRDefault="000B7BDA" w:rsidP="00FA0C4D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022D32">
              <w:rPr>
                <w:rFonts w:ascii="標楷體" w:eastAsia="標楷體" w:hAnsi="標楷體"/>
                <w:b/>
                <w:color w:val="000000"/>
                <w:sz w:val="28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b/>
                <w:color w:val="000000"/>
                <w:sz w:val="28"/>
                <w:u w:val="single"/>
              </w:rPr>
              <w:t xml:space="preserve">  </w:t>
            </w:r>
            <w:r w:rsidRPr="00022D32">
              <w:rPr>
                <w:rFonts w:ascii="標楷體" w:eastAsia="標楷體" w:hAnsi="標楷體"/>
                <w:b/>
                <w:color w:val="000000"/>
                <w:sz w:val="28"/>
                <w:u w:val="single"/>
              </w:rPr>
              <w:t xml:space="preserve">  </w:t>
            </w:r>
            <w:r w:rsidRPr="009E416B">
              <w:rPr>
                <w:rFonts w:ascii="標楷體" w:eastAsia="標楷體" w:hAnsi="標楷體" w:hint="eastAsia"/>
                <w:b/>
                <w:color w:val="000000"/>
                <w:sz w:val="28"/>
              </w:rPr>
              <w:t>組</w:t>
            </w:r>
          </w:p>
        </w:tc>
        <w:tc>
          <w:tcPr>
            <w:tcW w:w="5812" w:type="dxa"/>
            <w:gridSpan w:val="2"/>
            <w:tcBorders>
              <w:bottom w:val="single" w:sz="18" w:space="0" w:color="auto"/>
            </w:tcBorders>
            <w:vAlign w:val="center"/>
          </w:tcPr>
          <w:p w:rsidR="000B7BDA" w:rsidRPr="009E416B" w:rsidRDefault="000B7BDA" w:rsidP="00022D32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6E7D3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總金額：</w:t>
            </w:r>
            <w:r w:rsidRPr="006E7D3A"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  <w:t xml:space="preserve">           </w:t>
            </w:r>
            <w:r w:rsidRPr="006E7D3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元</w:t>
            </w:r>
          </w:p>
        </w:tc>
      </w:tr>
      <w:tr w:rsidR="000B7BDA" w:rsidRPr="001F035F" w:rsidTr="00324A6F">
        <w:trPr>
          <w:cantSplit/>
          <w:trHeight w:val="1799"/>
        </w:trPr>
        <w:tc>
          <w:tcPr>
            <w:tcW w:w="1091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7BDA" w:rsidRPr="00022D32" w:rsidRDefault="000B7BDA" w:rsidP="003B2FD3">
            <w:pPr>
              <w:jc w:val="center"/>
              <w:rPr>
                <w:rFonts w:ascii="新細明體" w:cs="新細明體"/>
                <w:b/>
                <w:color w:val="FF0000"/>
                <w:kern w:val="0"/>
                <w:sz w:val="12"/>
                <w:szCs w:val="12"/>
              </w:rPr>
            </w:pPr>
          </w:p>
          <w:p w:rsidR="000B7BDA" w:rsidRPr="000E1A03" w:rsidRDefault="000B7BDA" w:rsidP="000E1A03">
            <w:pPr>
              <w:rPr>
                <w:rFonts w:ascii="新細明體" w:cs="Arial"/>
                <w:b/>
                <w:color w:val="0000FF"/>
                <w:sz w:val="36"/>
                <w:szCs w:val="36"/>
                <w:u w:val="single"/>
              </w:rPr>
            </w:pPr>
            <w:r>
              <w:rPr>
                <w:noProof/>
              </w:rPr>
              <w:pict>
                <v:shape id="圖片 7" o:spid="_x0000_s1039" type="#_x0000_t75" style="position:absolute;margin-left:447.85pt;margin-top:.45pt;width:89.75pt;height:95pt;z-index:251657216;visibility:visible">
                  <v:imagedata r:id="rId11" o:title=""/>
                </v:shape>
              </w:pict>
            </w:r>
            <w:r w:rsidRPr="009E416B">
              <w:rPr>
                <w:rFonts w:ascii="新細明體" w:hAnsi="新細明體" w:cs="新細明體" w:hint="eastAsia"/>
                <w:b/>
                <w:color w:val="FF0000"/>
                <w:kern w:val="0"/>
                <w:sz w:val="28"/>
                <w:szCs w:val="28"/>
              </w:rPr>
              <w:t>◆</w:t>
            </w:r>
            <w:r w:rsidRPr="00676FB7">
              <w:rPr>
                <w:rFonts w:ascii="新細明體" w:hAnsi="新細明體" w:cs="Arial" w:hint="eastAsia"/>
                <w:b/>
                <w:color w:val="002060"/>
                <w:sz w:val="36"/>
                <w:szCs w:val="36"/>
                <w:u w:val="single"/>
              </w:rPr>
              <w:t>紫外線拍打除蟎吸塵器</w:t>
            </w:r>
            <w:r w:rsidRPr="00B56ED1">
              <w:rPr>
                <w:rFonts w:ascii="新細明體" w:hAnsi="新細明體" w:cs="Arial"/>
                <w:b/>
                <w:color w:val="002060"/>
                <w:sz w:val="36"/>
                <w:szCs w:val="36"/>
              </w:rPr>
              <w:t xml:space="preserve"> </w:t>
            </w:r>
            <w:r>
              <w:rPr>
                <w:rFonts w:ascii="新細明體" w:hAnsi="新細明體" w:cs="Arial"/>
                <w:b/>
                <w:color w:val="002060"/>
                <w:sz w:val="36"/>
                <w:szCs w:val="36"/>
              </w:rPr>
              <w:t xml:space="preserve"> </w:t>
            </w:r>
            <w:r w:rsidRPr="00AE3746">
              <w:rPr>
                <w:rFonts w:ascii="標楷體" w:eastAsia="標楷體" w:hAnsi="標楷體" w:cs="Arial" w:hint="eastAsia"/>
                <w:b/>
                <w:color w:val="E36C0A"/>
                <w:sz w:val="36"/>
                <w:szCs w:val="36"/>
                <w:u w:val="single"/>
              </w:rPr>
              <w:t>原價</w:t>
            </w:r>
            <w:r w:rsidRPr="00AE3746">
              <w:rPr>
                <w:rFonts w:ascii="標楷體" w:eastAsia="標楷體" w:hAnsi="標楷體" w:cs="Arial"/>
                <w:b/>
                <w:color w:val="E36C0A"/>
                <w:sz w:val="36"/>
                <w:szCs w:val="36"/>
                <w:u w:val="single"/>
              </w:rPr>
              <w:t>2980</w:t>
            </w:r>
            <w:r w:rsidRPr="00AE3746">
              <w:rPr>
                <w:rFonts w:ascii="標楷體" w:eastAsia="標楷體" w:hAnsi="標楷體" w:cs="Arial" w:hint="eastAsia"/>
                <w:b/>
                <w:color w:val="E36C0A"/>
                <w:sz w:val="36"/>
                <w:szCs w:val="36"/>
                <w:u w:val="single"/>
              </w:rPr>
              <w:t>元</w:t>
            </w:r>
          </w:p>
          <w:p w:rsidR="000B7BDA" w:rsidRDefault="000B7BDA" w:rsidP="000E1A03">
            <w:pPr>
              <w:rPr>
                <w:rFonts w:ascii="標楷體" w:eastAsia="標楷體" w:hAnsi="標楷體" w:cs="Arial"/>
                <w:b/>
                <w:color w:val="0000FF"/>
                <w:sz w:val="36"/>
                <w:szCs w:val="36"/>
              </w:rPr>
            </w:pPr>
            <w:r>
              <w:rPr>
                <w:rFonts w:ascii="標楷體" w:eastAsia="標楷體" w:hAnsi="標楷體" w:cs="Arial"/>
                <w:b/>
                <w:color w:val="0000FF"/>
                <w:sz w:val="36"/>
                <w:szCs w:val="36"/>
              </w:rPr>
              <w:t xml:space="preserve">  </w:t>
            </w:r>
            <w:r w:rsidRPr="00F67352">
              <w:rPr>
                <w:rFonts w:ascii="標楷體" w:eastAsia="標楷體" w:hAnsi="標楷體" w:cs="Arial" w:hint="eastAsia"/>
                <w:b/>
                <w:color w:val="0000FF"/>
                <w:sz w:val="36"/>
                <w:szCs w:val="36"/>
              </w:rPr>
              <w:t>專案</w:t>
            </w:r>
            <w:r>
              <w:rPr>
                <w:rFonts w:ascii="標楷體" w:eastAsia="標楷體" w:hAnsi="標楷體" w:cs="Arial" w:hint="eastAsia"/>
                <w:b/>
                <w:color w:val="0000FF"/>
                <w:sz w:val="36"/>
                <w:szCs w:val="36"/>
              </w:rPr>
              <w:t>優惠</w:t>
            </w:r>
            <w:r w:rsidRPr="00F67352">
              <w:rPr>
                <w:rFonts w:ascii="標楷體" w:eastAsia="標楷體" w:hAnsi="標楷體" w:cs="Arial" w:hint="eastAsia"/>
                <w:b/>
                <w:color w:val="0000FF"/>
                <w:sz w:val="36"/>
                <w:szCs w:val="36"/>
              </w:rPr>
              <w:t>價</w:t>
            </w:r>
            <w:r>
              <w:rPr>
                <w:rFonts w:ascii="標楷體" w:eastAsia="標楷體" w:hAnsi="標楷體" w:cs="Arial" w:hint="eastAsia"/>
                <w:b/>
                <w:color w:val="0000FF"/>
                <w:sz w:val="36"/>
                <w:szCs w:val="36"/>
              </w:rPr>
              <w:t>：</w:t>
            </w:r>
            <w:r w:rsidRPr="00F67352">
              <w:rPr>
                <w:rFonts w:ascii="標楷體" w:eastAsia="標楷體" w:hAnsi="標楷體" w:cs="Arial" w:hint="eastAsia"/>
                <w:b/>
                <w:color w:val="0000FF"/>
                <w:sz w:val="36"/>
                <w:szCs w:val="36"/>
              </w:rPr>
              <w:t>每組只要</w:t>
            </w:r>
            <w:r w:rsidRPr="00B56ED1">
              <w:rPr>
                <w:rFonts w:eastAsia="標楷體"/>
                <w:b/>
                <w:color w:val="FF0000"/>
                <w:sz w:val="44"/>
                <w:szCs w:val="44"/>
                <w:u w:val="single"/>
              </w:rPr>
              <w:t>990</w:t>
            </w:r>
            <w:r w:rsidRPr="00F67352">
              <w:rPr>
                <w:rFonts w:ascii="標楷體" w:eastAsia="標楷體" w:hAnsi="標楷體" w:cs="Arial" w:hint="eastAsia"/>
                <w:b/>
                <w:color w:val="0000FF"/>
                <w:sz w:val="36"/>
                <w:szCs w:val="36"/>
              </w:rPr>
              <w:t>元</w:t>
            </w:r>
            <w:r w:rsidRPr="00F67352">
              <w:rPr>
                <w:rFonts w:ascii="標楷體" w:eastAsia="標楷體" w:hAnsi="標楷體" w:cs="Arial"/>
                <w:b/>
                <w:color w:val="0000FF"/>
                <w:sz w:val="36"/>
                <w:szCs w:val="36"/>
              </w:rPr>
              <w:t xml:space="preserve">   </w:t>
            </w:r>
          </w:p>
          <w:p w:rsidR="000B7BDA" w:rsidRPr="00F67352" w:rsidRDefault="000B7BDA" w:rsidP="000E1A03">
            <w:pPr>
              <w:rPr>
                <w:rFonts w:ascii="標楷體" w:eastAsia="標楷體" w:hAnsi="標楷體" w:cs="Arial"/>
                <w:b/>
                <w:color w:val="0000FF"/>
                <w:sz w:val="36"/>
                <w:szCs w:val="36"/>
              </w:rPr>
            </w:pPr>
            <w:r>
              <w:rPr>
                <w:rFonts w:ascii="標楷體" w:eastAsia="標楷體" w:hAnsi="標楷體" w:cs="Arial"/>
                <w:b/>
                <w:color w:val="0000FF"/>
                <w:sz w:val="36"/>
                <w:szCs w:val="36"/>
              </w:rPr>
              <w:t xml:space="preserve">  </w:t>
            </w:r>
            <w:r w:rsidRPr="00814AAA">
              <w:rPr>
                <w:rFonts w:ascii="標楷體" w:eastAsia="標楷體" w:hAnsi="標楷體" w:cs="Arial" w:hint="eastAsia"/>
                <w:b/>
                <w:color w:val="0000FF"/>
                <w:sz w:val="36"/>
                <w:szCs w:val="36"/>
                <w:u w:val="single"/>
              </w:rPr>
              <w:t>一次訂購</w:t>
            </w:r>
            <w:r w:rsidRPr="00F67352">
              <w:rPr>
                <w:rFonts w:ascii="標楷體" w:eastAsia="標楷體" w:hAnsi="標楷體" w:cs="Arial"/>
                <w:b/>
                <w:color w:val="0000FF"/>
                <w:sz w:val="36"/>
                <w:szCs w:val="36"/>
                <w:u w:val="single"/>
              </w:rPr>
              <w:t>4</w:t>
            </w:r>
            <w:r w:rsidRPr="00F67352">
              <w:rPr>
                <w:rFonts w:ascii="標楷體" w:eastAsia="標楷體" w:hAnsi="標楷體" w:cs="Arial" w:hint="eastAsia"/>
                <w:b/>
                <w:color w:val="0000FF"/>
                <w:sz w:val="36"/>
                <w:szCs w:val="36"/>
                <w:u w:val="single"/>
              </w:rPr>
              <w:t>組</w:t>
            </w:r>
            <w:r w:rsidRPr="00814AAA">
              <w:rPr>
                <w:rFonts w:ascii="標楷體" w:eastAsia="標楷體" w:hAnsi="標楷體" w:cs="Arial"/>
                <w:b/>
                <w:color w:val="0000FF"/>
                <w:sz w:val="32"/>
                <w:szCs w:val="32"/>
                <w:u w:val="single"/>
              </w:rPr>
              <w:t xml:space="preserve"> </w:t>
            </w:r>
            <w:r w:rsidRPr="00F67352">
              <w:rPr>
                <w:rFonts w:ascii="標楷體" w:eastAsia="標楷體" w:hAnsi="標楷體" w:cs="Arial" w:hint="eastAsia"/>
                <w:b/>
                <w:color w:val="FF0000"/>
                <w:sz w:val="36"/>
                <w:szCs w:val="36"/>
                <w:u w:val="single"/>
              </w:rPr>
              <w:t>免運費</w:t>
            </w:r>
            <w:r>
              <w:rPr>
                <w:rFonts w:ascii="標楷體" w:eastAsia="標楷體" w:hAnsi="標楷體" w:cs="Arial"/>
                <w:b/>
                <w:color w:val="FF0000"/>
                <w:sz w:val="36"/>
                <w:szCs w:val="36"/>
              </w:rPr>
              <w:t xml:space="preserve"> </w:t>
            </w:r>
            <w:r w:rsidRPr="00814AAA">
              <w:rPr>
                <w:rFonts w:ascii="Segoe UI" w:eastAsia="標楷體" w:hAnsi="Segoe UI" w:cs="Segoe UI"/>
                <w:b/>
                <w:color w:val="FF0000"/>
                <w:sz w:val="36"/>
                <w:szCs w:val="36"/>
              </w:rPr>
              <w:t>👉</w:t>
            </w:r>
            <w:r w:rsidRPr="00814AAA">
              <w:rPr>
                <w:rFonts w:ascii="標楷體" w:eastAsia="標楷體" w:hAnsi="標楷體" w:cs="Arial" w:hint="eastAsia"/>
                <w:b/>
                <w:color w:val="0000FF"/>
                <w:sz w:val="32"/>
                <w:szCs w:val="32"/>
              </w:rPr>
              <w:t>未達整箱</w:t>
            </w:r>
            <w:r>
              <w:rPr>
                <w:rFonts w:ascii="標楷體" w:eastAsia="標楷體" w:hAnsi="標楷體" w:cs="Arial"/>
                <w:b/>
                <w:color w:val="0000FF"/>
                <w:sz w:val="32"/>
                <w:szCs w:val="32"/>
              </w:rPr>
              <w:t>(4</w:t>
            </w:r>
            <w:r>
              <w:rPr>
                <w:rFonts w:ascii="標楷體" w:eastAsia="標楷體" w:hAnsi="標楷體" w:cs="Arial" w:hint="eastAsia"/>
                <w:b/>
                <w:color w:val="0000FF"/>
                <w:sz w:val="32"/>
                <w:szCs w:val="32"/>
              </w:rPr>
              <w:t>組</w:t>
            </w:r>
            <w:r>
              <w:rPr>
                <w:rFonts w:ascii="標楷體" w:eastAsia="標楷體" w:hAnsi="標楷體" w:cs="Arial"/>
                <w:b/>
                <w:color w:val="0000FF"/>
                <w:sz w:val="32"/>
                <w:szCs w:val="32"/>
              </w:rPr>
              <w:t>)</w:t>
            </w:r>
            <w:r w:rsidRPr="00814AAA">
              <w:rPr>
                <w:rFonts w:ascii="標楷體" w:eastAsia="標楷體" w:hAnsi="標楷體" w:cs="Arial" w:hint="eastAsia"/>
                <w:b/>
                <w:color w:val="0000FF"/>
                <w:sz w:val="32"/>
                <w:szCs w:val="32"/>
              </w:rPr>
              <w:t>需自付運費</w:t>
            </w:r>
            <w:r w:rsidRPr="00814AAA">
              <w:rPr>
                <w:rFonts w:ascii="標楷體" w:eastAsia="標楷體" w:hAnsi="標楷體" w:cs="Arial"/>
                <w:b/>
                <w:color w:val="0000FF"/>
                <w:sz w:val="32"/>
                <w:szCs w:val="32"/>
              </w:rPr>
              <w:t>80</w:t>
            </w:r>
            <w:r w:rsidRPr="00814AAA">
              <w:rPr>
                <w:rFonts w:ascii="標楷體" w:eastAsia="標楷體" w:hAnsi="標楷體" w:cs="Arial" w:hint="eastAsia"/>
                <w:b/>
                <w:color w:val="0000FF"/>
                <w:sz w:val="32"/>
                <w:szCs w:val="32"/>
              </w:rPr>
              <w:t>元</w:t>
            </w:r>
          </w:p>
          <w:p w:rsidR="000B7BDA" w:rsidRPr="000E1A03" w:rsidRDefault="000B7BDA" w:rsidP="009E3B34">
            <w:pPr>
              <w:rPr>
                <w:rFonts w:ascii="新細明體" w:cs="Arial"/>
                <w:b/>
                <w:color w:val="0000FF"/>
                <w:sz w:val="36"/>
                <w:szCs w:val="36"/>
                <w:u w:val="single"/>
              </w:rPr>
            </w:pPr>
            <w:r w:rsidRPr="009E3B34">
              <w:rPr>
                <w:rFonts w:ascii="標楷體" w:eastAsia="標楷體" w:hAnsi="標楷體" w:cs="Arial" w:hint="eastAsia"/>
                <w:b/>
                <w:color w:val="FF0000"/>
                <w:sz w:val="32"/>
                <w:szCs w:val="32"/>
              </w:rPr>
              <w:t>※活動優惠期間</w:t>
            </w:r>
            <w:r w:rsidRPr="009E3B34">
              <w:rPr>
                <w:rFonts w:ascii="Segoe UI" w:eastAsia="標楷體" w:hAnsi="Segoe UI" w:cs="Segoe UI"/>
                <w:b/>
                <w:color w:val="FF0000"/>
                <w:sz w:val="32"/>
                <w:szCs w:val="32"/>
              </w:rPr>
              <w:t>👉</w:t>
            </w:r>
            <w:r w:rsidRPr="009E3B34">
              <w:rPr>
                <w:rFonts w:ascii="標楷體" w:eastAsia="標楷體" w:hAnsi="標楷體" w:cs="Arial" w:hint="eastAsia"/>
                <w:b/>
                <w:sz w:val="32"/>
                <w:szCs w:val="32"/>
              </w:rPr>
              <w:t>購買一組塵蟎機</w:t>
            </w:r>
            <w:r w:rsidRPr="009E3B34">
              <w:rPr>
                <w:rFonts w:ascii="標楷體" w:eastAsia="標楷體" w:hAnsi="標楷體" w:cs="Arial"/>
                <w:b/>
                <w:sz w:val="32"/>
                <w:szCs w:val="32"/>
              </w:rPr>
              <w:t xml:space="preserve"> </w:t>
            </w:r>
            <w:r w:rsidRPr="009E3B34">
              <w:rPr>
                <w:rFonts w:ascii="標楷體" w:eastAsia="標楷體" w:hAnsi="標楷體" w:cs="Arial" w:hint="eastAsia"/>
                <w:b/>
                <w:sz w:val="32"/>
                <w:szCs w:val="32"/>
              </w:rPr>
              <w:t>即加贈一個濾網</w:t>
            </w:r>
            <w:r w:rsidRPr="009E3B34">
              <w:rPr>
                <w:rFonts w:ascii="新細明體" w:hAnsi="新細明體" w:cs="Arial"/>
                <w:b/>
                <w:color w:val="0000FF"/>
                <w:sz w:val="32"/>
                <w:szCs w:val="32"/>
              </w:rPr>
              <w:t xml:space="preserve"> </w:t>
            </w:r>
            <w:r w:rsidRPr="009E3B34">
              <w:rPr>
                <w:rFonts w:ascii="新細明體" w:hAnsi="新細明體" w:cs="Arial"/>
                <w:b/>
                <w:sz w:val="26"/>
                <w:szCs w:val="26"/>
              </w:rPr>
              <w:t>(</w:t>
            </w:r>
            <w:r w:rsidRPr="009E3B34">
              <w:rPr>
                <w:rFonts w:ascii="新細明體" w:hAnsi="新細明體" w:cs="Arial" w:hint="eastAsia"/>
                <w:b/>
                <w:sz w:val="26"/>
                <w:szCs w:val="26"/>
              </w:rPr>
              <w:t>市價</w:t>
            </w:r>
            <w:r w:rsidRPr="009E3B34">
              <w:rPr>
                <w:rFonts w:ascii="新細明體" w:hAnsi="新細明體" w:cs="Arial"/>
                <w:b/>
                <w:sz w:val="26"/>
                <w:szCs w:val="26"/>
              </w:rPr>
              <w:t>150</w:t>
            </w:r>
            <w:r w:rsidRPr="009E3B34">
              <w:rPr>
                <w:rFonts w:ascii="新細明體" w:hAnsi="新細明體" w:cs="Arial" w:hint="eastAsia"/>
                <w:b/>
                <w:sz w:val="26"/>
                <w:szCs w:val="26"/>
              </w:rPr>
              <w:t>元</w:t>
            </w:r>
            <w:r w:rsidRPr="009E3B34">
              <w:rPr>
                <w:rFonts w:ascii="新細明體" w:hAnsi="新細明體" w:cs="Arial"/>
                <w:b/>
                <w:sz w:val="26"/>
                <w:szCs w:val="26"/>
              </w:rPr>
              <w:t>)</w:t>
            </w:r>
          </w:p>
        </w:tc>
      </w:tr>
    </w:tbl>
    <w:p w:rsidR="000B7BDA" w:rsidRPr="000903ED" w:rsidRDefault="000B7BDA" w:rsidP="00B67CE4">
      <w:pPr>
        <w:autoSpaceDE w:val="0"/>
        <w:autoSpaceDN w:val="0"/>
        <w:adjustRightInd w:val="0"/>
        <w:rPr>
          <w:rFonts w:ascii="Arial" w:hAnsi="Arial" w:cs="Arial"/>
          <w:b/>
          <w:bCs/>
          <w:sz w:val="8"/>
          <w:szCs w:val="8"/>
        </w:rPr>
      </w:pPr>
    </w:p>
    <w:p w:rsidR="000B7BDA" w:rsidRPr="00AB72BE" w:rsidRDefault="000B7BDA" w:rsidP="00B67CE4">
      <w:pPr>
        <w:ind w:leftChars="-50" w:left="-2" w:rightChars="-135" w:right="-324" w:hangingChars="42" w:hanging="118"/>
        <w:rPr>
          <w:rFonts w:ascii="新細明體"/>
          <w:sz w:val="28"/>
          <w:szCs w:val="28"/>
        </w:rPr>
      </w:pPr>
      <w:r>
        <w:rPr>
          <w:rFonts w:ascii="新細明體" w:hAnsi="新細明體" w:hint="eastAsia"/>
          <w:b/>
          <w:color w:val="FF0000"/>
          <w:sz w:val="28"/>
          <w:szCs w:val="28"/>
        </w:rPr>
        <w:t>※</w:t>
      </w:r>
      <w:r>
        <w:rPr>
          <w:rFonts w:ascii="新細明體" w:hAnsi="新細明體" w:hint="eastAsia"/>
          <w:b/>
          <w:sz w:val="28"/>
          <w:szCs w:val="28"/>
        </w:rPr>
        <w:t>付款方式：</w:t>
      </w:r>
      <w:r w:rsidRPr="005474B9">
        <w:rPr>
          <w:rFonts w:ascii="新細明體" w:hAnsi="新細明體" w:hint="eastAsia"/>
          <w:sz w:val="28"/>
          <w:szCs w:val="28"/>
        </w:rPr>
        <w:t>請自行彙整數量，連同款項向</w:t>
      </w:r>
      <w:r>
        <w:rPr>
          <w:rFonts w:ascii="新細明體" w:hAnsi="新細明體" w:hint="eastAsia"/>
          <w:b/>
          <w:color w:val="0000FF"/>
          <w:sz w:val="28"/>
          <w:szCs w:val="28"/>
        </w:rPr>
        <w:t>合作社</w:t>
      </w:r>
      <w:r w:rsidRPr="005474B9">
        <w:rPr>
          <w:rFonts w:ascii="新細明體" w:hAnsi="新細明體" w:hint="eastAsia"/>
          <w:sz w:val="28"/>
          <w:szCs w:val="28"/>
        </w:rPr>
        <w:t>登記，再由廠商統一出貨。</w:t>
      </w:r>
    </w:p>
    <w:p w:rsidR="000B7BDA" w:rsidRPr="00AB72BE" w:rsidRDefault="000B7BDA" w:rsidP="00B67CE4">
      <w:pPr>
        <w:rPr>
          <w:sz w:val="28"/>
          <w:szCs w:val="28"/>
          <w:u w:val="single"/>
        </w:rPr>
      </w:pPr>
      <w:r w:rsidRPr="00AB72BE">
        <w:rPr>
          <w:rFonts w:ascii="標楷體" w:eastAsia="標楷體" w:hAnsi="標楷體"/>
          <w:b/>
          <w:sz w:val="28"/>
          <w:szCs w:val="28"/>
        </w:rPr>
        <w:t xml:space="preserve"> </w:t>
      </w:r>
      <w:r w:rsidRPr="00AB72BE">
        <w:rPr>
          <w:rFonts w:ascii="新細明體" w:hAnsi="新細明體" w:hint="eastAsia"/>
          <w:b/>
          <w:sz w:val="28"/>
          <w:szCs w:val="28"/>
        </w:rPr>
        <w:t>銀行帳號：</w:t>
      </w:r>
      <w:r w:rsidRPr="00333F38">
        <w:rPr>
          <w:rFonts w:hint="eastAsia"/>
          <w:b/>
          <w:i/>
          <w:sz w:val="28"/>
          <w:szCs w:val="28"/>
          <w:u w:val="single"/>
        </w:rPr>
        <w:t>（</w:t>
      </w:r>
      <w:r w:rsidRPr="00333F38">
        <w:rPr>
          <w:b/>
          <w:i/>
          <w:sz w:val="28"/>
          <w:szCs w:val="28"/>
          <w:u w:val="single"/>
        </w:rPr>
        <w:t>050</w:t>
      </w:r>
      <w:r w:rsidRPr="00333F38">
        <w:rPr>
          <w:rFonts w:hint="eastAsia"/>
          <w:b/>
          <w:i/>
          <w:sz w:val="28"/>
          <w:szCs w:val="28"/>
          <w:u w:val="single"/>
        </w:rPr>
        <w:t>）</w:t>
      </w:r>
      <w:r>
        <w:rPr>
          <w:rFonts w:ascii="新細明體" w:hAnsi="新細明體" w:hint="eastAsia"/>
          <w:b/>
          <w:sz w:val="28"/>
          <w:szCs w:val="28"/>
          <w:u w:val="single"/>
        </w:rPr>
        <w:t>台</w:t>
      </w:r>
      <w:r w:rsidRPr="00AB72BE">
        <w:rPr>
          <w:rFonts w:ascii="新細明體" w:hAnsi="新細明體" w:hint="eastAsia"/>
          <w:b/>
          <w:sz w:val="28"/>
          <w:szCs w:val="28"/>
          <w:u w:val="single"/>
        </w:rPr>
        <w:t>灣企銀</w:t>
      </w:r>
      <w:r w:rsidRPr="00AB72BE">
        <w:rPr>
          <w:rFonts w:ascii="新細明體" w:hAnsi="新細明體"/>
          <w:sz w:val="28"/>
          <w:szCs w:val="28"/>
        </w:rPr>
        <w:t xml:space="preserve"> </w:t>
      </w:r>
      <w:r w:rsidRPr="00AB72BE">
        <w:rPr>
          <w:rFonts w:ascii="新細明體" w:hAnsi="新細明體" w:hint="eastAsia"/>
          <w:sz w:val="28"/>
          <w:szCs w:val="28"/>
          <w:u w:val="single"/>
        </w:rPr>
        <w:t>北鳳山分行</w:t>
      </w:r>
      <w:r w:rsidRPr="00AB72BE">
        <w:rPr>
          <w:rFonts w:ascii="新細明體" w:hAnsi="新細明體"/>
          <w:sz w:val="28"/>
          <w:szCs w:val="28"/>
        </w:rPr>
        <w:t xml:space="preserve">  </w:t>
      </w:r>
      <w:r w:rsidRPr="00AB72BE">
        <w:rPr>
          <w:rFonts w:ascii="新細明體" w:hAnsi="新細明體"/>
          <w:b/>
          <w:sz w:val="28"/>
          <w:szCs w:val="28"/>
        </w:rPr>
        <w:t xml:space="preserve"> </w:t>
      </w:r>
      <w:r w:rsidRPr="00AB72BE">
        <w:rPr>
          <w:rFonts w:ascii="新細明體" w:hAnsi="新細明體" w:hint="eastAsia"/>
          <w:b/>
          <w:sz w:val="28"/>
          <w:szCs w:val="28"/>
        </w:rPr>
        <w:t>戶名：</w:t>
      </w:r>
      <w:r w:rsidRPr="00AB72BE">
        <w:rPr>
          <w:rFonts w:ascii="新細明體" w:hAnsi="新細明體" w:hint="eastAsia"/>
          <w:sz w:val="28"/>
          <w:szCs w:val="28"/>
          <w:u w:val="single"/>
        </w:rPr>
        <w:t>王清波</w:t>
      </w:r>
      <w:r w:rsidRPr="00AB72BE">
        <w:rPr>
          <w:rFonts w:ascii="新細明體" w:hAnsi="新細明體"/>
          <w:sz w:val="28"/>
          <w:szCs w:val="28"/>
        </w:rPr>
        <w:t xml:space="preserve">   </w:t>
      </w:r>
      <w:r w:rsidRPr="00AB72BE">
        <w:rPr>
          <w:rFonts w:ascii="新細明體" w:hAnsi="新細明體" w:hint="eastAsia"/>
          <w:b/>
          <w:sz w:val="28"/>
          <w:szCs w:val="28"/>
        </w:rPr>
        <w:t>帳號：</w:t>
      </w:r>
      <w:r w:rsidRPr="006E0FF5">
        <w:rPr>
          <w:b/>
          <w:i/>
          <w:sz w:val="28"/>
          <w:szCs w:val="28"/>
          <w:u w:val="single"/>
        </w:rPr>
        <w:t>840-626-88131</w:t>
      </w:r>
    </w:p>
    <w:p w:rsidR="000B7BDA" w:rsidRDefault="000B7BDA" w:rsidP="00B67CE4">
      <w:pPr>
        <w:tabs>
          <w:tab w:val="left" w:pos="1440"/>
        </w:tabs>
        <w:rPr>
          <w:rFonts w:ascii="新細明體"/>
          <w:sz w:val="28"/>
          <w:szCs w:val="28"/>
        </w:rPr>
      </w:pPr>
      <w:r w:rsidRPr="00AB72BE">
        <w:rPr>
          <w:rFonts w:ascii="標楷體" w:eastAsia="標楷體" w:hAnsi="標楷體"/>
          <w:b/>
          <w:sz w:val="28"/>
          <w:szCs w:val="28"/>
        </w:rPr>
        <w:t xml:space="preserve"> </w:t>
      </w:r>
      <w:r w:rsidRPr="00AB72BE">
        <w:rPr>
          <w:rFonts w:ascii="新細明體" w:hAnsi="新細明體" w:hint="eastAsia"/>
          <w:b/>
          <w:sz w:val="28"/>
          <w:szCs w:val="28"/>
        </w:rPr>
        <w:t>劃撥帳號：</w:t>
      </w:r>
      <w:r w:rsidRPr="00333F38">
        <w:rPr>
          <w:b/>
          <w:i/>
          <w:sz w:val="28"/>
          <w:szCs w:val="28"/>
          <w:u w:val="single"/>
        </w:rPr>
        <w:t>42041214</w:t>
      </w:r>
      <w:r w:rsidRPr="00AB72BE">
        <w:rPr>
          <w:rFonts w:ascii="標楷體" w:eastAsia="標楷體" w:hAnsi="標楷體"/>
          <w:b/>
          <w:sz w:val="28"/>
          <w:szCs w:val="28"/>
        </w:rPr>
        <w:t xml:space="preserve">   </w:t>
      </w:r>
      <w:r w:rsidRPr="00AB72BE">
        <w:rPr>
          <w:rFonts w:ascii="新細明體" w:hAnsi="新細明體" w:hint="eastAsia"/>
          <w:b/>
          <w:sz w:val="28"/>
          <w:szCs w:val="28"/>
        </w:rPr>
        <w:t>戶名：</w:t>
      </w:r>
      <w:r w:rsidRPr="00AB72BE">
        <w:rPr>
          <w:rFonts w:ascii="新細明體" w:hAnsi="新細明體" w:hint="eastAsia"/>
          <w:sz w:val="28"/>
          <w:szCs w:val="28"/>
          <w:u w:val="single"/>
        </w:rPr>
        <w:t>王清波</w:t>
      </w:r>
      <w:r w:rsidRPr="00AB72BE">
        <w:rPr>
          <w:rFonts w:ascii="新細明體" w:hAnsi="新細明體"/>
          <w:sz w:val="28"/>
          <w:szCs w:val="28"/>
        </w:rPr>
        <w:t xml:space="preserve"> </w:t>
      </w:r>
    </w:p>
    <w:p w:rsidR="000B7BDA" w:rsidRPr="003E26AC" w:rsidRDefault="000B7BDA" w:rsidP="00B67CE4">
      <w:pPr>
        <w:tabs>
          <w:tab w:val="left" w:pos="1440"/>
        </w:tabs>
        <w:rPr>
          <w:rFonts w:ascii="新細明體"/>
          <w:sz w:val="4"/>
          <w:szCs w:val="4"/>
        </w:rPr>
      </w:pPr>
    </w:p>
    <w:p w:rsidR="000B7BDA" w:rsidRPr="00005944" w:rsidRDefault="000B7BDA" w:rsidP="00005944">
      <w:pPr>
        <w:ind w:rightChars="120" w:right="288"/>
        <w:jc w:val="center"/>
        <w:rPr>
          <w:rFonts w:ascii="標楷體" w:eastAsia="標楷體" w:hAnsi="標楷體"/>
          <w:b/>
          <w:color w:val="000000"/>
          <w:sz w:val="22"/>
          <w:szCs w:val="22"/>
        </w:rPr>
      </w:pPr>
      <w:r w:rsidRPr="00AB72BE">
        <w:rPr>
          <w:rFonts w:ascii="標楷體" w:eastAsia="標楷體" w:hAnsi="標楷體" w:hint="eastAsia"/>
          <w:b/>
          <w:bCs/>
          <w:sz w:val="32"/>
          <w:szCs w:val="32"/>
        </w:rPr>
        <w:t>供應商</w:t>
      </w:r>
      <w:r w:rsidRPr="00AB72BE">
        <w:rPr>
          <w:rFonts w:ascii="標楷體" w:eastAsia="標楷體" w:hAnsi="標楷體"/>
          <w:b/>
          <w:bCs/>
          <w:sz w:val="32"/>
          <w:szCs w:val="32"/>
        </w:rPr>
        <w:t>:</w:t>
      </w:r>
      <w:r w:rsidRPr="00AB72BE">
        <w:rPr>
          <w:rFonts w:ascii="標楷體" w:eastAsia="標楷體" w:hAnsi="標楷體" w:hint="eastAsia"/>
          <w:b/>
          <w:bCs/>
          <w:sz w:val="32"/>
          <w:szCs w:val="32"/>
        </w:rPr>
        <w:t>淂利國際有限公司</w:t>
      </w:r>
      <w:r w:rsidRPr="00AB72BE">
        <w:rPr>
          <w:rFonts w:ascii="標楷體" w:eastAsia="標楷體" w:hAnsi="標楷體"/>
          <w:b/>
          <w:bCs/>
          <w:sz w:val="32"/>
          <w:szCs w:val="32"/>
        </w:rPr>
        <w:t xml:space="preserve">  </w:t>
      </w:r>
      <w:r w:rsidRPr="00AB72BE">
        <w:rPr>
          <w:rFonts w:ascii="標楷體" w:eastAsia="標楷體" w:hAnsi="標楷體" w:hint="eastAsia"/>
          <w:b/>
          <w:bCs/>
          <w:sz w:val="32"/>
          <w:szCs w:val="32"/>
        </w:rPr>
        <w:t>服務專線：</w:t>
      </w:r>
      <w:r w:rsidRPr="00333F38">
        <w:rPr>
          <w:rFonts w:eastAsia="標楷體"/>
          <w:b/>
          <w:bCs/>
          <w:i/>
          <w:sz w:val="32"/>
          <w:szCs w:val="32"/>
        </w:rPr>
        <w:t>(07)</w:t>
      </w:r>
      <w:r>
        <w:rPr>
          <w:rFonts w:eastAsia="標楷體"/>
          <w:b/>
          <w:bCs/>
          <w:i/>
          <w:sz w:val="32"/>
          <w:szCs w:val="32"/>
        </w:rPr>
        <w:t>621</w:t>
      </w:r>
      <w:r w:rsidRPr="00333F38">
        <w:rPr>
          <w:rFonts w:eastAsia="標楷體"/>
          <w:b/>
          <w:bCs/>
          <w:i/>
          <w:sz w:val="32"/>
          <w:szCs w:val="32"/>
        </w:rPr>
        <w:t>-</w:t>
      </w:r>
      <w:r>
        <w:rPr>
          <w:rFonts w:eastAsia="標楷體"/>
          <w:b/>
          <w:bCs/>
          <w:i/>
          <w:sz w:val="32"/>
          <w:szCs w:val="32"/>
        </w:rPr>
        <w:t>4418</w:t>
      </w:r>
      <w:r w:rsidRPr="00AB72BE">
        <w:rPr>
          <w:rFonts w:ascii="標楷體" w:eastAsia="標楷體" w:hAnsi="標楷體"/>
          <w:b/>
          <w:bCs/>
          <w:sz w:val="32"/>
          <w:szCs w:val="32"/>
        </w:rPr>
        <w:t xml:space="preserve">  </w:t>
      </w:r>
      <w:r w:rsidRPr="00AB72BE">
        <w:rPr>
          <w:rFonts w:ascii="標楷體" w:eastAsia="標楷體" w:hAnsi="標楷體" w:hint="eastAsia"/>
          <w:b/>
          <w:bCs/>
          <w:sz w:val="32"/>
          <w:szCs w:val="32"/>
        </w:rPr>
        <w:t>傳真：</w:t>
      </w:r>
      <w:r w:rsidRPr="00333F38">
        <w:rPr>
          <w:rFonts w:eastAsia="標楷體"/>
          <w:b/>
          <w:bCs/>
          <w:i/>
          <w:sz w:val="32"/>
          <w:szCs w:val="32"/>
        </w:rPr>
        <w:t>(07)</w:t>
      </w:r>
      <w:r>
        <w:rPr>
          <w:rFonts w:eastAsia="標楷體"/>
          <w:b/>
          <w:bCs/>
          <w:i/>
          <w:sz w:val="32"/>
          <w:szCs w:val="32"/>
        </w:rPr>
        <w:t>622-1031</w:t>
      </w:r>
      <w:r>
        <w:rPr>
          <w:rFonts w:ascii="標楷體" w:eastAsia="標楷體" w:hAnsi="標楷體"/>
          <w:b/>
          <w:color w:val="000000"/>
          <w:sz w:val="22"/>
          <w:szCs w:val="22"/>
        </w:rPr>
        <w:t xml:space="preserve"> </w:t>
      </w:r>
    </w:p>
    <w:sectPr w:rsidR="000B7BDA" w:rsidRPr="00005944" w:rsidSect="00EB7E20">
      <w:pgSz w:w="11906" w:h="16838" w:code="9"/>
      <w:pgMar w:top="624" w:right="284" w:bottom="289" w:left="510" w:header="851" w:footer="851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BDA" w:rsidRDefault="000B7BDA" w:rsidP="00B96F7E">
      <w:r>
        <w:separator/>
      </w:r>
    </w:p>
  </w:endnote>
  <w:endnote w:type="continuationSeparator" w:id="0">
    <w:p w:rsidR="000B7BDA" w:rsidRDefault="000B7BDA" w:rsidP="00B96F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?? ?玃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湞憤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華康少女文字W7外字集">
    <w:panose1 w:val="040F0709000000000000"/>
    <w:charset w:val="88"/>
    <w:family w:val="decorative"/>
    <w:pitch w:val="fixed"/>
    <w:sig w:usb0="80000001" w:usb1="28091800" w:usb2="00000016" w:usb3="00000000" w:csb0="00100000" w:csb1="00000000"/>
  </w:font>
  <w:font w:name="華康中黑體(P)-UN">
    <w:panose1 w:val="020B0500000000000000"/>
    <w:charset w:val="88"/>
    <w:family w:val="swiss"/>
    <w:pitch w:val="variable"/>
    <w:sig w:usb0="F1002BFF" w:usb1="29DFFFFF" w:usb2="00000037" w:usb3="00000000" w:csb0="003F00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華康新儷粗黑">
    <w:altName w:val="細明體"/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  <w:font w:name="全真中黑體"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BDA" w:rsidRDefault="000B7BDA" w:rsidP="00B96F7E">
      <w:r>
        <w:separator/>
      </w:r>
    </w:p>
  </w:footnote>
  <w:footnote w:type="continuationSeparator" w:id="0">
    <w:p w:rsidR="000B7BDA" w:rsidRDefault="000B7BDA" w:rsidP="00B96F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51E5E"/>
    <w:multiLevelType w:val="hybridMultilevel"/>
    <w:tmpl w:val="55A06684"/>
    <w:lvl w:ilvl="0" w:tplc="5A80527A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3C596B8B"/>
    <w:multiLevelType w:val="hybridMultilevel"/>
    <w:tmpl w:val="35D8FDF4"/>
    <w:lvl w:ilvl="0" w:tplc="5D2E1C6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55056110"/>
    <w:multiLevelType w:val="hybridMultilevel"/>
    <w:tmpl w:val="992E1438"/>
    <w:lvl w:ilvl="0" w:tplc="09E0211E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細明體" w:eastAsia="細明體" w:hAnsi="細明體" w:hint="eastAsia"/>
        <w:b/>
        <w:color w:val="008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670E4EBC"/>
    <w:multiLevelType w:val="hybridMultilevel"/>
    <w:tmpl w:val="F6129B18"/>
    <w:lvl w:ilvl="0" w:tplc="511C2E7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3DBB"/>
    <w:rsid w:val="00000BCA"/>
    <w:rsid w:val="00001806"/>
    <w:rsid w:val="000032B1"/>
    <w:rsid w:val="0000452B"/>
    <w:rsid w:val="0000547F"/>
    <w:rsid w:val="00005944"/>
    <w:rsid w:val="00007034"/>
    <w:rsid w:val="00007285"/>
    <w:rsid w:val="00007A10"/>
    <w:rsid w:val="0001178A"/>
    <w:rsid w:val="00011D7D"/>
    <w:rsid w:val="00017AA1"/>
    <w:rsid w:val="00022D32"/>
    <w:rsid w:val="00026EB8"/>
    <w:rsid w:val="000340C4"/>
    <w:rsid w:val="0003415F"/>
    <w:rsid w:val="00035ED3"/>
    <w:rsid w:val="0003760A"/>
    <w:rsid w:val="0004118A"/>
    <w:rsid w:val="00042F01"/>
    <w:rsid w:val="000463A6"/>
    <w:rsid w:val="00047132"/>
    <w:rsid w:val="00051FDA"/>
    <w:rsid w:val="00052316"/>
    <w:rsid w:val="00052E74"/>
    <w:rsid w:val="00054B13"/>
    <w:rsid w:val="00054BF0"/>
    <w:rsid w:val="00055840"/>
    <w:rsid w:val="00056529"/>
    <w:rsid w:val="00067485"/>
    <w:rsid w:val="00070795"/>
    <w:rsid w:val="000720BB"/>
    <w:rsid w:val="00075A98"/>
    <w:rsid w:val="00076384"/>
    <w:rsid w:val="00077A70"/>
    <w:rsid w:val="00080487"/>
    <w:rsid w:val="00081BAD"/>
    <w:rsid w:val="00082412"/>
    <w:rsid w:val="000827C2"/>
    <w:rsid w:val="00082C6D"/>
    <w:rsid w:val="00084630"/>
    <w:rsid w:val="00085074"/>
    <w:rsid w:val="000857E8"/>
    <w:rsid w:val="00087165"/>
    <w:rsid w:val="00087D73"/>
    <w:rsid w:val="000903ED"/>
    <w:rsid w:val="000904EF"/>
    <w:rsid w:val="0009086F"/>
    <w:rsid w:val="0009575E"/>
    <w:rsid w:val="000A25A9"/>
    <w:rsid w:val="000A297A"/>
    <w:rsid w:val="000A7F8D"/>
    <w:rsid w:val="000B0BE5"/>
    <w:rsid w:val="000B1092"/>
    <w:rsid w:val="000B129E"/>
    <w:rsid w:val="000B16DE"/>
    <w:rsid w:val="000B4D47"/>
    <w:rsid w:val="000B607E"/>
    <w:rsid w:val="000B7BDA"/>
    <w:rsid w:val="000C0387"/>
    <w:rsid w:val="000C1312"/>
    <w:rsid w:val="000C32F1"/>
    <w:rsid w:val="000C3FB6"/>
    <w:rsid w:val="000C5D1B"/>
    <w:rsid w:val="000D14A3"/>
    <w:rsid w:val="000D191F"/>
    <w:rsid w:val="000D27AA"/>
    <w:rsid w:val="000D3211"/>
    <w:rsid w:val="000D3986"/>
    <w:rsid w:val="000D4993"/>
    <w:rsid w:val="000D53A3"/>
    <w:rsid w:val="000D623A"/>
    <w:rsid w:val="000D68F5"/>
    <w:rsid w:val="000D73B4"/>
    <w:rsid w:val="000D749F"/>
    <w:rsid w:val="000E0D23"/>
    <w:rsid w:val="000E1A03"/>
    <w:rsid w:val="000E1E28"/>
    <w:rsid w:val="000E387D"/>
    <w:rsid w:val="000E73E1"/>
    <w:rsid w:val="000F0FE8"/>
    <w:rsid w:val="00102EA8"/>
    <w:rsid w:val="00104BB1"/>
    <w:rsid w:val="00104BB3"/>
    <w:rsid w:val="00105ED9"/>
    <w:rsid w:val="001076F6"/>
    <w:rsid w:val="001078CE"/>
    <w:rsid w:val="0011055A"/>
    <w:rsid w:val="001206A6"/>
    <w:rsid w:val="0012152A"/>
    <w:rsid w:val="00125032"/>
    <w:rsid w:val="00127990"/>
    <w:rsid w:val="00134E5B"/>
    <w:rsid w:val="00140AA5"/>
    <w:rsid w:val="00141318"/>
    <w:rsid w:val="00141C90"/>
    <w:rsid w:val="00141E29"/>
    <w:rsid w:val="00141E5C"/>
    <w:rsid w:val="00143C94"/>
    <w:rsid w:val="00144CD9"/>
    <w:rsid w:val="001458FB"/>
    <w:rsid w:val="001535F0"/>
    <w:rsid w:val="0015531D"/>
    <w:rsid w:val="00155DDB"/>
    <w:rsid w:val="00155E70"/>
    <w:rsid w:val="0015669D"/>
    <w:rsid w:val="0016373B"/>
    <w:rsid w:val="001651A8"/>
    <w:rsid w:val="00170AC2"/>
    <w:rsid w:val="00171EAA"/>
    <w:rsid w:val="00174CDE"/>
    <w:rsid w:val="0017514E"/>
    <w:rsid w:val="001758D5"/>
    <w:rsid w:val="00182CB2"/>
    <w:rsid w:val="00185D3E"/>
    <w:rsid w:val="00187366"/>
    <w:rsid w:val="00192FCF"/>
    <w:rsid w:val="0019312F"/>
    <w:rsid w:val="00193FE8"/>
    <w:rsid w:val="001A0CF1"/>
    <w:rsid w:val="001A22A5"/>
    <w:rsid w:val="001A3981"/>
    <w:rsid w:val="001A4AAE"/>
    <w:rsid w:val="001B0E3E"/>
    <w:rsid w:val="001B3839"/>
    <w:rsid w:val="001B39A8"/>
    <w:rsid w:val="001B4110"/>
    <w:rsid w:val="001B483C"/>
    <w:rsid w:val="001B5DB8"/>
    <w:rsid w:val="001B5F2D"/>
    <w:rsid w:val="001C0616"/>
    <w:rsid w:val="001C269D"/>
    <w:rsid w:val="001C4E2E"/>
    <w:rsid w:val="001C5C0C"/>
    <w:rsid w:val="001C6D29"/>
    <w:rsid w:val="001D40DF"/>
    <w:rsid w:val="001D53B0"/>
    <w:rsid w:val="001D6D58"/>
    <w:rsid w:val="001E666F"/>
    <w:rsid w:val="001E7C9B"/>
    <w:rsid w:val="001F0178"/>
    <w:rsid w:val="001F035F"/>
    <w:rsid w:val="001F3AA9"/>
    <w:rsid w:val="001F48B8"/>
    <w:rsid w:val="001F61E6"/>
    <w:rsid w:val="001F6344"/>
    <w:rsid w:val="001F63E5"/>
    <w:rsid w:val="001F71E7"/>
    <w:rsid w:val="00200D13"/>
    <w:rsid w:val="00202DAB"/>
    <w:rsid w:val="00203389"/>
    <w:rsid w:val="00204B54"/>
    <w:rsid w:val="00204E8D"/>
    <w:rsid w:val="002074F1"/>
    <w:rsid w:val="00210310"/>
    <w:rsid w:val="00211655"/>
    <w:rsid w:val="002139FF"/>
    <w:rsid w:val="00213B46"/>
    <w:rsid w:val="00213CDF"/>
    <w:rsid w:val="00213CE7"/>
    <w:rsid w:val="002147BF"/>
    <w:rsid w:val="002167F1"/>
    <w:rsid w:val="00221A14"/>
    <w:rsid w:val="0022412F"/>
    <w:rsid w:val="002243D0"/>
    <w:rsid w:val="002243E7"/>
    <w:rsid w:val="00226AD6"/>
    <w:rsid w:val="0022709F"/>
    <w:rsid w:val="0023023D"/>
    <w:rsid w:val="0023632E"/>
    <w:rsid w:val="00237D9A"/>
    <w:rsid w:val="00241937"/>
    <w:rsid w:val="00242D71"/>
    <w:rsid w:val="00244B2B"/>
    <w:rsid w:val="00246402"/>
    <w:rsid w:val="002534EE"/>
    <w:rsid w:val="00254829"/>
    <w:rsid w:val="00263E9B"/>
    <w:rsid w:val="00274184"/>
    <w:rsid w:val="00275CF2"/>
    <w:rsid w:val="002771B8"/>
    <w:rsid w:val="00281048"/>
    <w:rsid w:val="002815AD"/>
    <w:rsid w:val="00281BBA"/>
    <w:rsid w:val="0028270A"/>
    <w:rsid w:val="0028620C"/>
    <w:rsid w:val="00292BDE"/>
    <w:rsid w:val="00297084"/>
    <w:rsid w:val="002A0955"/>
    <w:rsid w:val="002A1AFF"/>
    <w:rsid w:val="002A28BC"/>
    <w:rsid w:val="002A3A88"/>
    <w:rsid w:val="002A5DDA"/>
    <w:rsid w:val="002B14EE"/>
    <w:rsid w:val="002B27F2"/>
    <w:rsid w:val="002B41C9"/>
    <w:rsid w:val="002B52A4"/>
    <w:rsid w:val="002B5E49"/>
    <w:rsid w:val="002B7865"/>
    <w:rsid w:val="002C32A0"/>
    <w:rsid w:val="002C58A3"/>
    <w:rsid w:val="002C7F1F"/>
    <w:rsid w:val="002D2758"/>
    <w:rsid w:val="002D4EC4"/>
    <w:rsid w:val="002D642D"/>
    <w:rsid w:val="002D72C5"/>
    <w:rsid w:val="002D7A6E"/>
    <w:rsid w:val="002E0212"/>
    <w:rsid w:val="002E2E18"/>
    <w:rsid w:val="002E748D"/>
    <w:rsid w:val="002E7555"/>
    <w:rsid w:val="002E7CCB"/>
    <w:rsid w:val="002F7F23"/>
    <w:rsid w:val="0030146C"/>
    <w:rsid w:val="003018F8"/>
    <w:rsid w:val="0030324F"/>
    <w:rsid w:val="00304DFF"/>
    <w:rsid w:val="0030778A"/>
    <w:rsid w:val="00307ABB"/>
    <w:rsid w:val="003127A5"/>
    <w:rsid w:val="0031599A"/>
    <w:rsid w:val="0031622F"/>
    <w:rsid w:val="00317AC3"/>
    <w:rsid w:val="00322175"/>
    <w:rsid w:val="00323EA9"/>
    <w:rsid w:val="00324273"/>
    <w:rsid w:val="0032437F"/>
    <w:rsid w:val="00324A6F"/>
    <w:rsid w:val="00324C83"/>
    <w:rsid w:val="00332175"/>
    <w:rsid w:val="00333F38"/>
    <w:rsid w:val="00335D3B"/>
    <w:rsid w:val="0033628B"/>
    <w:rsid w:val="003362CF"/>
    <w:rsid w:val="00342294"/>
    <w:rsid w:val="0034399C"/>
    <w:rsid w:val="00343D7D"/>
    <w:rsid w:val="00343E4B"/>
    <w:rsid w:val="00347328"/>
    <w:rsid w:val="00351BB6"/>
    <w:rsid w:val="00354893"/>
    <w:rsid w:val="00364144"/>
    <w:rsid w:val="00372C62"/>
    <w:rsid w:val="00373ADB"/>
    <w:rsid w:val="0037412D"/>
    <w:rsid w:val="0037766B"/>
    <w:rsid w:val="00380869"/>
    <w:rsid w:val="003813E6"/>
    <w:rsid w:val="003814FD"/>
    <w:rsid w:val="00382B6F"/>
    <w:rsid w:val="00386407"/>
    <w:rsid w:val="003865C9"/>
    <w:rsid w:val="00386EA3"/>
    <w:rsid w:val="00393F27"/>
    <w:rsid w:val="00394958"/>
    <w:rsid w:val="003969E0"/>
    <w:rsid w:val="003A02F6"/>
    <w:rsid w:val="003A07BB"/>
    <w:rsid w:val="003A0C0E"/>
    <w:rsid w:val="003A1297"/>
    <w:rsid w:val="003A4B95"/>
    <w:rsid w:val="003A5389"/>
    <w:rsid w:val="003A70A6"/>
    <w:rsid w:val="003B2FD3"/>
    <w:rsid w:val="003B34B2"/>
    <w:rsid w:val="003B4492"/>
    <w:rsid w:val="003B797B"/>
    <w:rsid w:val="003C1B25"/>
    <w:rsid w:val="003C3ABF"/>
    <w:rsid w:val="003C4B03"/>
    <w:rsid w:val="003C60AE"/>
    <w:rsid w:val="003C6BBC"/>
    <w:rsid w:val="003C6CC9"/>
    <w:rsid w:val="003D1813"/>
    <w:rsid w:val="003D24CE"/>
    <w:rsid w:val="003D3314"/>
    <w:rsid w:val="003D332C"/>
    <w:rsid w:val="003D33D5"/>
    <w:rsid w:val="003D7705"/>
    <w:rsid w:val="003E0C58"/>
    <w:rsid w:val="003E26AC"/>
    <w:rsid w:val="003E28D2"/>
    <w:rsid w:val="003E7D5F"/>
    <w:rsid w:val="003F070F"/>
    <w:rsid w:val="003F1350"/>
    <w:rsid w:val="003F22C0"/>
    <w:rsid w:val="003F2D51"/>
    <w:rsid w:val="003F43D2"/>
    <w:rsid w:val="00401AAD"/>
    <w:rsid w:val="00407135"/>
    <w:rsid w:val="00407283"/>
    <w:rsid w:val="004132DB"/>
    <w:rsid w:val="00413C50"/>
    <w:rsid w:val="00414B05"/>
    <w:rsid w:val="00415C9A"/>
    <w:rsid w:val="004258DA"/>
    <w:rsid w:val="004262F2"/>
    <w:rsid w:val="00431DF4"/>
    <w:rsid w:val="00432790"/>
    <w:rsid w:val="00434926"/>
    <w:rsid w:val="0043571C"/>
    <w:rsid w:val="00435A64"/>
    <w:rsid w:val="0044205A"/>
    <w:rsid w:val="00447B2E"/>
    <w:rsid w:val="00447CFF"/>
    <w:rsid w:val="00452673"/>
    <w:rsid w:val="0045274F"/>
    <w:rsid w:val="00453820"/>
    <w:rsid w:val="00453908"/>
    <w:rsid w:val="00456D8D"/>
    <w:rsid w:val="00457426"/>
    <w:rsid w:val="00464007"/>
    <w:rsid w:val="00464048"/>
    <w:rsid w:val="00465A79"/>
    <w:rsid w:val="0047381F"/>
    <w:rsid w:val="004759BF"/>
    <w:rsid w:val="004809BD"/>
    <w:rsid w:val="00481FCF"/>
    <w:rsid w:val="00482DA4"/>
    <w:rsid w:val="00484CD8"/>
    <w:rsid w:val="00485002"/>
    <w:rsid w:val="004854B5"/>
    <w:rsid w:val="00490309"/>
    <w:rsid w:val="00491EFF"/>
    <w:rsid w:val="0049230C"/>
    <w:rsid w:val="004A2005"/>
    <w:rsid w:val="004A4FB3"/>
    <w:rsid w:val="004A6267"/>
    <w:rsid w:val="004A7A34"/>
    <w:rsid w:val="004B0CFC"/>
    <w:rsid w:val="004B1A6F"/>
    <w:rsid w:val="004B2D48"/>
    <w:rsid w:val="004B3F19"/>
    <w:rsid w:val="004B4685"/>
    <w:rsid w:val="004C19D7"/>
    <w:rsid w:val="004C1E14"/>
    <w:rsid w:val="004C3DE7"/>
    <w:rsid w:val="004C5A69"/>
    <w:rsid w:val="004C5E3E"/>
    <w:rsid w:val="004C6FBF"/>
    <w:rsid w:val="004C7466"/>
    <w:rsid w:val="004D0680"/>
    <w:rsid w:val="004D0A68"/>
    <w:rsid w:val="004D17A8"/>
    <w:rsid w:val="004D70E7"/>
    <w:rsid w:val="004E4969"/>
    <w:rsid w:val="004F0BB0"/>
    <w:rsid w:val="004F18D7"/>
    <w:rsid w:val="004F2086"/>
    <w:rsid w:val="004F336F"/>
    <w:rsid w:val="004F7F0A"/>
    <w:rsid w:val="00505102"/>
    <w:rsid w:val="00505CCD"/>
    <w:rsid w:val="00505E6C"/>
    <w:rsid w:val="00507E68"/>
    <w:rsid w:val="00512DBD"/>
    <w:rsid w:val="00513827"/>
    <w:rsid w:val="00513856"/>
    <w:rsid w:val="00514730"/>
    <w:rsid w:val="0051476B"/>
    <w:rsid w:val="0051716E"/>
    <w:rsid w:val="00524768"/>
    <w:rsid w:val="00524A30"/>
    <w:rsid w:val="005263BD"/>
    <w:rsid w:val="0052786E"/>
    <w:rsid w:val="00527BEB"/>
    <w:rsid w:val="005306B1"/>
    <w:rsid w:val="0053303B"/>
    <w:rsid w:val="00533A93"/>
    <w:rsid w:val="00537ADA"/>
    <w:rsid w:val="00542741"/>
    <w:rsid w:val="005433C1"/>
    <w:rsid w:val="0054703A"/>
    <w:rsid w:val="005474B9"/>
    <w:rsid w:val="00547EDB"/>
    <w:rsid w:val="0055177F"/>
    <w:rsid w:val="0055204E"/>
    <w:rsid w:val="00552D6D"/>
    <w:rsid w:val="00552E4D"/>
    <w:rsid w:val="00553C61"/>
    <w:rsid w:val="00555B20"/>
    <w:rsid w:val="00557A1A"/>
    <w:rsid w:val="00557C0D"/>
    <w:rsid w:val="00560FD6"/>
    <w:rsid w:val="005610DA"/>
    <w:rsid w:val="00562077"/>
    <w:rsid w:val="00565796"/>
    <w:rsid w:val="00565D94"/>
    <w:rsid w:val="00573688"/>
    <w:rsid w:val="00574DBB"/>
    <w:rsid w:val="00576A32"/>
    <w:rsid w:val="005774CF"/>
    <w:rsid w:val="00582967"/>
    <w:rsid w:val="00584200"/>
    <w:rsid w:val="005851B5"/>
    <w:rsid w:val="00586016"/>
    <w:rsid w:val="00586414"/>
    <w:rsid w:val="00590B1A"/>
    <w:rsid w:val="00593475"/>
    <w:rsid w:val="00597461"/>
    <w:rsid w:val="005A0784"/>
    <w:rsid w:val="005A0FFA"/>
    <w:rsid w:val="005A2EAE"/>
    <w:rsid w:val="005A2FF5"/>
    <w:rsid w:val="005A6651"/>
    <w:rsid w:val="005A7CCF"/>
    <w:rsid w:val="005B03D2"/>
    <w:rsid w:val="005B1577"/>
    <w:rsid w:val="005B4641"/>
    <w:rsid w:val="005B75C6"/>
    <w:rsid w:val="005C1290"/>
    <w:rsid w:val="005C490E"/>
    <w:rsid w:val="005D065C"/>
    <w:rsid w:val="005D25AA"/>
    <w:rsid w:val="005D2938"/>
    <w:rsid w:val="005D2BA7"/>
    <w:rsid w:val="005E23D8"/>
    <w:rsid w:val="005E36E9"/>
    <w:rsid w:val="005E4410"/>
    <w:rsid w:val="005F1A7A"/>
    <w:rsid w:val="005F38F5"/>
    <w:rsid w:val="005F427E"/>
    <w:rsid w:val="005F5A8D"/>
    <w:rsid w:val="00604B71"/>
    <w:rsid w:val="00606C10"/>
    <w:rsid w:val="0060773B"/>
    <w:rsid w:val="0061250F"/>
    <w:rsid w:val="00622654"/>
    <w:rsid w:val="00624880"/>
    <w:rsid w:val="006270AB"/>
    <w:rsid w:val="00630413"/>
    <w:rsid w:val="00631D8D"/>
    <w:rsid w:val="00634576"/>
    <w:rsid w:val="00640AB7"/>
    <w:rsid w:val="00641C34"/>
    <w:rsid w:val="00642B4F"/>
    <w:rsid w:val="00643E0C"/>
    <w:rsid w:val="00645C9C"/>
    <w:rsid w:val="0065056C"/>
    <w:rsid w:val="00650A49"/>
    <w:rsid w:val="00651CD5"/>
    <w:rsid w:val="00653DBB"/>
    <w:rsid w:val="0065484B"/>
    <w:rsid w:val="00655093"/>
    <w:rsid w:val="00655BF2"/>
    <w:rsid w:val="00657426"/>
    <w:rsid w:val="00660C77"/>
    <w:rsid w:val="00661CEF"/>
    <w:rsid w:val="00662ABF"/>
    <w:rsid w:val="00664845"/>
    <w:rsid w:val="00670856"/>
    <w:rsid w:val="00675CC9"/>
    <w:rsid w:val="00676FB7"/>
    <w:rsid w:val="00680823"/>
    <w:rsid w:val="006826BC"/>
    <w:rsid w:val="006829C9"/>
    <w:rsid w:val="006840EF"/>
    <w:rsid w:val="00685FA4"/>
    <w:rsid w:val="00686FD2"/>
    <w:rsid w:val="006904B4"/>
    <w:rsid w:val="00696530"/>
    <w:rsid w:val="006A359C"/>
    <w:rsid w:val="006A73C8"/>
    <w:rsid w:val="006A7A69"/>
    <w:rsid w:val="006B0563"/>
    <w:rsid w:val="006B0F92"/>
    <w:rsid w:val="006B16CD"/>
    <w:rsid w:val="006B1C92"/>
    <w:rsid w:val="006C4766"/>
    <w:rsid w:val="006C4BBF"/>
    <w:rsid w:val="006C678F"/>
    <w:rsid w:val="006C7350"/>
    <w:rsid w:val="006C7D20"/>
    <w:rsid w:val="006D2910"/>
    <w:rsid w:val="006D758A"/>
    <w:rsid w:val="006D7D47"/>
    <w:rsid w:val="006E0FF5"/>
    <w:rsid w:val="006E18C2"/>
    <w:rsid w:val="006E26A0"/>
    <w:rsid w:val="006E3B61"/>
    <w:rsid w:val="006E7D3A"/>
    <w:rsid w:val="006F045B"/>
    <w:rsid w:val="006F4570"/>
    <w:rsid w:val="006F4AF6"/>
    <w:rsid w:val="006F4B47"/>
    <w:rsid w:val="006F4E22"/>
    <w:rsid w:val="006F577B"/>
    <w:rsid w:val="00707B66"/>
    <w:rsid w:val="007135E9"/>
    <w:rsid w:val="00715729"/>
    <w:rsid w:val="00720F80"/>
    <w:rsid w:val="00721A58"/>
    <w:rsid w:val="00722368"/>
    <w:rsid w:val="0072268D"/>
    <w:rsid w:val="00723FBE"/>
    <w:rsid w:val="007304BD"/>
    <w:rsid w:val="007314B3"/>
    <w:rsid w:val="0073422A"/>
    <w:rsid w:val="00735E70"/>
    <w:rsid w:val="00740119"/>
    <w:rsid w:val="0074092C"/>
    <w:rsid w:val="00743A05"/>
    <w:rsid w:val="00751863"/>
    <w:rsid w:val="00752887"/>
    <w:rsid w:val="0075401C"/>
    <w:rsid w:val="00754B0B"/>
    <w:rsid w:val="00756102"/>
    <w:rsid w:val="00757FA7"/>
    <w:rsid w:val="00762C53"/>
    <w:rsid w:val="00764226"/>
    <w:rsid w:val="00767854"/>
    <w:rsid w:val="007678F4"/>
    <w:rsid w:val="00770C74"/>
    <w:rsid w:val="00775832"/>
    <w:rsid w:val="00776D16"/>
    <w:rsid w:val="00781134"/>
    <w:rsid w:val="00781AAF"/>
    <w:rsid w:val="00782FED"/>
    <w:rsid w:val="007853BF"/>
    <w:rsid w:val="00785E17"/>
    <w:rsid w:val="00790AFC"/>
    <w:rsid w:val="00791A2E"/>
    <w:rsid w:val="007920D1"/>
    <w:rsid w:val="00793001"/>
    <w:rsid w:val="00794737"/>
    <w:rsid w:val="007A0CED"/>
    <w:rsid w:val="007A1088"/>
    <w:rsid w:val="007A30E4"/>
    <w:rsid w:val="007A38C3"/>
    <w:rsid w:val="007A4281"/>
    <w:rsid w:val="007A48F4"/>
    <w:rsid w:val="007A4D4E"/>
    <w:rsid w:val="007A5A6E"/>
    <w:rsid w:val="007B2849"/>
    <w:rsid w:val="007B3197"/>
    <w:rsid w:val="007B4514"/>
    <w:rsid w:val="007B5D11"/>
    <w:rsid w:val="007B6242"/>
    <w:rsid w:val="007B6EA2"/>
    <w:rsid w:val="007B76C3"/>
    <w:rsid w:val="007C0BEE"/>
    <w:rsid w:val="007C2EFB"/>
    <w:rsid w:val="007C373C"/>
    <w:rsid w:val="007C62D5"/>
    <w:rsid w:val="007C766A"/>
    <w:rsid w:val="007D1714"/>
    <w:rsid w:val="007D20B6"/>
    <w:rsid w:val="007D4B9A"/>
    <w:rsid w:val="007D4C74"/>
    <w:rsid w:val="007D7C66"/>
    <w:rsid w:val="007E0580"/>
    <w:rsid w:val="007E05BE"/>
    <w:rsid w:val="007E1B28"/>
    <w:rsid w:val="007E353C"/>
    <w:rsid w:val="007E3A4F"/>
    <w:rsid w:val="007E5013"/>
    <w:rsid w:val="007E558A"/>
    <w:rsid w:val="007E5A2D"/>
    <w:rsid w:val="007E728E"/>
    <w:rsid w:val="007F0C56"/>
    <w:rsid w:val="007F1101"/>
    <w:rsid w:val="007F4177"/>
    <w:rsid w:val="007F6E5A"/>
    <w:rsid w:val="007F7554"/>
    <w:rsid w:val="00801135"/>
    <w:rsid w:val="00802EA0"/>
    <w:rsid w:val="00807BE8"/>
    <w:rsid w:val="008125C6"/>
    <w:rsid w:val="00813509"/>
    <w:rsid w:val="00814AAA"/>
    <w:rsid w:val="00816A07"/>
    <w:rsid w:val="008178AC"/>
    <w:rsid w:val="00824AF6"/>
    <w:rsid w:val="00824B93"/>
    <w:rsid w:val="00835396"/>
    <w:rsid w:val="008355A6"/>
    <w:rsid w:val="008356F1"/>
    <w:rsid w:val="00840141"/>
    <w:rsid w:val="00840C19"/>
    <w:rsid w:val="00840E46"/>
    <w:rsid w:val="008434B8"/>
    <w:rsid w:val="00845D54"/>
    <w:rsid w:val="00846C39"/>
    <w:rsid w:val="00854563"/>
    <w:rsid w:val="0085520B"/>
    <w:rsid w:val="0085557D"/>
    <w:rsid w:val="0086139D"/>
    <w:rsid w:val="00864AC0"/>
    <w:rsid w:val="008661B7"/>
    <w:rsid w:val="008715FC"/>
    <w:rsid w:val="00871B60"/>
    <w:rsid w:val="00872F8B"/>
    <w:rsid w:val="00873131"/>
    <w:rsid w:val="008736F1"/>
    <w:rsid w:val="00873C99"/>
    <w:rsid w:val="008761F5"/>
    <w:rsid w:val="008809FD"/>
    <w:rsid w:val="00886212"/>
    <w:rsid w:val="00893834"/>
    <w:rsid w:val="00894713"/>
    <w:rsid w:val="00894F94"/>
    <w:rsid w:val="008A4C5A"/>
    <w:rsid w:val="008A7E27"/>
    <w:rsid w:val="008B0F00"/>
    <w:rsid w:val="008B118A"/>
    <w:rsid w:val="008B1A33"/>
    <w:rsid w:val="008B53E8"/>
    <w:rsid w:val="008B6373"/>
    <w:rsid w:val="008C00C3"/>
    <w:rsid w:val="008C1B54"/>
    <w:rsid w:val="008C2021"/>
    <w:rsid w:val="008C6101"/>
    <w:rsid w:val="008C6507"/>
    <w:rsid w:val="008D3A15"/>
    <w:rsid w:val="008D55BC"/>
    <w:rsid w:val="008D68A8"/>
    <w:rsid w:val="008D75E7"/>
    <w:rsid w:val="008D76D5"/>
    <w:rsid w:val="008E06BB"/>
    <w:rsid w:val="008E771C"/>
    <w:rsid w:val="008F7BBF"/>
    <w:rsid w:val="00900862"/>
    <w:rsid w:val="00900C1A"/>
    <w:rsid w:val="00902A22"/>
    <w:rsid w:val="00902A9A"/>
    <w:rsid w:val="00904208"/>
    <w:rsid w:val="00906D59"/>
    <w:rsid w:val="0090741F"/>
    <w:rsid w:val="009137A7"/>
    <w:rsid w:val="00915E93"/>
    <w:rsid w:val="00921A9D"/>
    <w:rsid w:val="00924E1F"/>
    <w:rsid w:val="00927036"/>
    <w:rsid w:val="00927B25"/>
    <w:rsid w:val="0093225F"/>
    <w:rsid w:val="009327A4"/>
    <w:rsid w:val="009335A6"/>
    <w:rsid w:val="009336B5"/>
    <w:rsid w:val="00936189"/>
    <w:rsid w:val="0093652F"/>
    <w:rsid w:val="00936B7B"/>
    <w:rsid w:val="00937069"/>
    <w:rsid w:val="00937ABE"/>
    <w:rsid w:val="00940C3D"/>
    <w:rsid w:val="009418F0"/>
    <w:rsid w:val="00942CCB"/>
    <w:rsid w:val="00944F17"/>
    <w:rsid w:val="00945C3E"/>
    <w:rsid w:val="00947C51"/>
    <w:rsid w:val="0095241F"/>
    <w:rsid w:val="0095357F"/>
    <w:rsid w:val="00954E11"/>
    <w:rsid w:val="00956643"/>
    <w:rsid w:val="009567C7"/>
    <w:rsid w:val="00957486"/>
    <w:rsid w:val="00960221"/>
    <w:rsid w:val="009610F5"/>
    <w:rsid w:val="00962652"/>
    <w:rsid w:val="00963B5C"/>
    <w:rsid w:val="00963E2C"/>
    <w:rsid w:val="009654A7"/>
    <w:rsid w:val="009657C2"/>
    <w:rsid w:val="00971131"/>
    <w:rsid w:val="00971C6B"/>
    <w:rsid w:val="00974E12"/>
    <w:rsid w:val="00974E8C"/>
    <w:rsid w:val="00975987"/>
    <w:rsid w:val="009800ED"/>
    <w:rsid w:val="009800F5"/>
    <w:rsid w:val="00981B57"/>
    <w:rsid w:val="00984E80"/>
    <w:rsid w:val="00985411"/>
    <w:rsid w:val="00986AB3"/>
    <w:rsid w:val="00990DDA"/>
    <w:rsid w:val="009912E4"/>
    <w:rsid w:val="00994D62"/>
    <w:rsid w:val="009A5AC7"/>
    <w:rsid w:val="009A6312"/>
    <w:rsid w:val="009A64DE"/>
    <w:rsid w:val="009A69A6"/>
    <w:rsid w:val="009B5B7C"/>
    <w:rsid w:val="009D05FC"/>
    <w:rsid w:val="009D5725"/>
    <w:rsid w:val="009E094F"/>
    <w:rsid w:val="009E1855"/>
    <w:rsid w:val="009E33B0"/>
    <w:rsid w:val="009E3B34"/>
    <w:rsid w:val="009E416B"/>
    <w:rsid w:val="009E5C3F"/>
    <w:rsid w:val="009E6C66"/>
    <w:rsid w:val="009E6F47"/>
    <w:rsid w:val="009E7328"/>
    <w:rsid w:val="009F0EC2"/>
    <w:rsid w:val="009F1363"/>
    <w:rsid w:val="009F20A4"/>
    <w:rsid w:val="009F5E03"/>
    <w:rsid w:val="009F7316"/>
    <w:rsid w:val="00A003DB"/>
    <w:rsid w:val="00A01B89"/>
    <w:rsid w:val="00A065B1"/>
    <w:rsid w:val="00A12336"/>
    <w:rsid w:val="00A129D6"/>
    <w:rsid w:val="00A15638"/>
    <w:rsid w:val="00A16D43"/>
    <w:rsid w:val="00A213EC"/>
    <w:rsid w:val="00A2298B"/>
    <w:rsid w:val="00A24018"/>
    <w:rsid w:val="00A24891"/>
    <w:rsid w:val="00A250B8"/>
    <w:rsid w:val="00A27CD9"/>
    <w:rsid w:val="00A33354"/>
    <w:rsid w:val="00A33A07"/>
    <w:rsid w:val="00A35149"/>
    <w:rsid w:val="00A42857"/>
    <w:rsid w:val="00A43C1C"/>
    <w:rsid w:val="00A4522A"/>
    <w:rsid w:val="00A50B21"/>
    <w:rsid w:val="00A51AD2"/>
    <w:rsid w:val="00A54E6E"/>
    <w:rsid w:val="00A55516"/>
    <w:rsid w:val="00A566DF"/>
    <w:rsid w:val="00A57D7C"/>
    <w:rsid w:val="00A57F02"/>
    <w:rsid w:val="00A601F3"/>
    <w:rsid w:val="00A6028D"/>
    <w:rsid w:val="00A61536"/>
    <w:rsid w:val="00A61D6F"/>
    <w:rsid w:val="00A71105"/>
    <w:rsid w:val="00A715D4"/>
    <w:rsid w:val="00A719D4"/>
    <w:rsid w:val="00A720F9"/>
    <w:rsid w:val="00A72B24"/>
    <w:rsid w:val="00A72C72"/>
    <w:rsid w:val="00A73935"/>
    <w:rsid w:val="00A73BF4"/>
    <w:rsid w:val="00A75022"/>
    <w:rsid w:val="00A77F3D"/>
    <w:rsid w:val="00A82330"/>
    <w:rsid w:val="00A82E27"/>
    <w:rsid w:val="00A83C51"/>
    <w:rsid w:val="00A843AB"/>
    <w:rsid w:val="00A84548"/>
    <w:rsid w:val="00A860B7"/>
    <w:rsid w:val="00A86ABC"/>
    <w:rsid w:val="00A87DBA"/>
    <w:rsid w:val="00A90A0E"/>
    <w:rsid w:val="00A91DDC"/>
    <w:rsid w:val="00A93D7B"/>
    <w:rsid w:val="00A94CC4"/>
    <w:rsid w:val="00A96788"/>
    <w:rsid w:val="00A96A88"/>
    <w:rsid w:val="00A97980"/>
    <w:rsid w:val="00AA1F41"/>
    <w:rsid w:val="00AA29BC"/>
    <w:rsid w:val="00AA4FC2"/>
    <w:rsid w:val="00AA5158"/>
    <w:rsid w:val="00AA6847"/>
    <w:rsid w:val="00AA6BC5"/>
    <w:rsid w:val="00AA6C57"/>
    <w:rsid w:val="00AA7C54"/>
    <w:rsid w:val="00AB056B"/>
    <w:rsid w:val="00AB0F2A"/>
    <w:rsid w:val="00AB38BF"/>
    <w:rsid w:val="00AB6065"/>
    <w:rsid w:val="00AB72BE"/>
    <w:rsid w:val="00AC29E3"/>
    <w:rsid w:val="00AC3778"/>
    <w:rsid w:val="00AC3992"/>
    <w:rsid w:val="00AC5B15"/>
    <w:rsid w:val="00AC5DF9"/>
    <w:rsid w:val="00AC79D3"/>
    <w:rsid w:val="00AD4C3E"/>
    <w:rsid w:val="00AD6B01"/>
    <w:rsid w:val="00AD76E5"/>
    <w:rsid w:val="00AE21DD"/>
    <w:rsid w:val="00AE277D"/>
    <w:rsid w:val="00AE345C"/>
    <w:rsid w:val="00AE3746"/>
    <w:rsid w:val="00AE4823"/>
    <w:rsid w:val="00AE48DA"/>
    <w:rsid w:val="00AE6DB4"/>
    <w:rsid w:val="00AF124A"/>
    <w:rsid w:val="00AF15A4"/>
    <w:rsid w:val="00AF2CBF"/>
    <w:rsid w:val="00AF33FD"/>
    <w:rsid w:val="00AF6CD6"/>
    <w:rsid w:val="00AF770E"/>
    <w:rsid w:val="00B0079B"/>
    <w:rsid w:val="00B01179"/>
    <w:rsid w:val="00B017D3"/>
    <w:rsid w:val="00B02C56"/>
    <w:rsid w:val="00B0589D"/>
    <w:rsid w:val="00B07C4E"/>
    <w:rsid w:val="00B10F18"/>
    <w:rsid w:val="00B146DE"/>
    <w:rsid w:val="00B14BCC"/>
    <w:rsid w:val="00B14DC8"/>
    <w:rsid w:val="00B17473"/>
    <w:rsid w:val="00B17C8B"/>
    <w:rsid w:val="00B20C77"/>
    <w:rsid w:val="00B302F9"/>
    <w:rsid w:val="00B30FA8"/>
    <w:rsid w:val="00B328B1"/>
    <w:rsid w:val="00B339E5"/>
    <w:rsid w:val="00B35502"/>
    <w:rsid w:val="00B3634D"/>
    <w:rsid w:val="00B4210A"/>
    <w:rsid w:val="00B42362"/>
    <w:rsid w:val="00B424DD"/>
    <w:rsid w:val="00B425D8"/>
    <w:rsid w:val="00B462D3"/>
    <w:rsid w:val="00B47E1D"/>
    <w:rsid w:val="00B510DC"/>
    <w:rsid w:val="00B51F25"/>
    <w:rsid w:val="00B52BB0"/>
    <w:rsid w:val="00B52D20"/>
    <w:rsid w:val="00B56ED1"/>
    <w:rsid w:val="00B60CD9"/>
    <w:rsid w:val="00B614B4"/>
    <w:rsid w:val="00B61551"/>
    <w:rsid w:val="00B647FB"/>
    <w:rsid w:val="00B6543C"/>
    <w:rsid w:val="00B65506"/>
    <w:rsid w:val="00B65AF5"/>
    <w:rsid w:val="00B65E00"/>
    <w:rsid w:val="00B67CE4"/>
    <w:rsid w:val="00B7148B"/>
    <w:rsid w:val="00B77E2B"/>
    <w:rsid w:val="00B77E71"/>
    <w:rsid w:val="00B85C97"/>
    <w:rsid w:val="00B85F22"/>
    <w:rsid w:val="00B863B4"/>
    <w:rsid w:val="00B90D82"/>
    <w:rsid w:val="00B9139A"/>
    <w:rsid w:val="00B93D9E"/>
    <w:rsid w:val="00B96116"/>
    <w:rsid w:val="00B968F4"/>
    <w:rsid w:val="00B96F7E"/>
    <w:rsid w:val="00BA2226"/>
    <w:rsid w:val="00BA397B"/>
    <w:rsid w:val="00BA3DB6"/>
    <w:rsid w:val="00BA4A6F"/>
    <w:rsid w:val="00BA6674"/>
    <w:rsid w:val="00BA7794"/>
    <w:rsid w:val="00BB3C5F"/>
    <w:rsid w:val="00BB4428"/>
    <w:rsid w:val="00BB65BC"/>
    <w:rsid w:val="00BC19E2"/>
    <w:rsid w:val="00BC3952"/>
    <w:rsid w:val="00BC4050"/>
    <w:rsid w:val="00BC5E0A"/>
    <w:rsid w:val="00BD33E2"/>
    <w:rsid w:val="00BD40F9"/>
    <w:rsid w:val="00BD41E6"/>
    <w:rsid w:val="00BD4D04"/>
    <w:rsid w:val="00BD76E7"/>
    <w:rsid w:val="00BE1185"/>
    <w:rsid w:val="00BE20B5"/>
    <w:rsid w:val="00BE295B"/>
    <w:rsid w:val="00BE2EE9"/>
    <w:rsid w:val="00BE300F"/>
    <w:rsid w:val="00BE4BC0"/>
    <w:rsid w:val="00BE7F63"/>
    <w:rsid w:val="00BF0CD9"/>
    <w:rsid w:val="00BF29BE"/>
    <w:rsid w:val="00BF6F0B"/>
    <w:rsid w:val="00C02075"/>
    <w:rsid w:val="00C0470F"/>
    <w:rsid w:val="00C062CE"/>
    <w:rsid w:val="00C0686C"/>
    <w:rsid w:val="00C10E40"/>
    <w:rsid w:val="00C10F5C"/>
    <w:rsid w:val="00C13514"/>
    <w:rsid w:val="00C13ABB"/>
    <w:rsid w:val="00C147EF"/>
    <w:rsid w:val="00C17B0B"/>
    <w:rsid w:val="00C26B16"/>
    <w:rsid w:val="00C27DB5"/>
    <w:rsid w:val="00C408B3"/>
    <w:rsid w:val="00C46C11"/>
    <w:rsid w:val="00C511B9"/>
    <w:rsid w:val="00C51681"/>
    <w:rsid w:val="00C51A3C"/>
    <w:rsid w:val="00C546CA"/>
    <w:rsid w:val="00C5544B"/>
    <w:rsid w:val="00C567F8"/>
    <w:rsid w:val="00C62A35"/>
    <w:rsid w:val="00C702C7"/>
    <w:rsid w:val="00C71312"/>
    <w:rsid w:val="00C74602"/>
    <w:rsid w:val="00C755A2"/>
    <w:rsid w:val="00C76106"/>
    <w:rsid w:val="00C76B12"/>
    <w:rsid w:val="00C81B37"/>
    <w:rsid w:val="00C84872"/>
    <w:rsid w:val="00C97A34"/>
    <w:rsid w:val="00CA22D1"/>
    <w:rsid w:val="00CA32D7"/>
    <w:rsid w:val="00CA36EA"/>
    <w:rsid w:val="00CA3764"/>
    <w:rsid w:val="00CA4635"/>
    <w:rsid w:val="00CA5227"/>
    <w:rsid w:val="00CA798B"/>
    <w:rsid w:val="00CB78D5"/>
    <w:rsid w:val="00CC02F6"/>
    <w:rsid w:val="00CC0D21"/>
    <w:rsid w:val="00CC13E1"/>
    <w:rsid w:val="00CC1BF5"/>
    <w:rsid w:val="00CC4F52"/>
    <w:rsid w:val="00CC50B1"/>
    <w:rsid w:val="00CC55F9"/>
    <w:rsid w:val="00CC663C"/>
    <w:rsid w:val="00CC6796"/>
    <w:rsid w:val="00CD189D"/>
    <w:rsid w:val="00CD4579"/>
    <w:rsid w:val="00CE03B7"/>
    <w:rsid w:val="00CE4299"/>
    <w:rsid w:val="00CE47FC"/>
    <w:rsid w:val="00CE569C"/>
    <w:rsid w:val="00CE71FA"/>
    <w:rsid w:val="00CF0A09"/>
    <w:rsid w:val="00CF48E9"/>
    <w:rsid w:val="00CF4B9F"/>
    <w:rsid w:val="00CF5B13"/>
    <w:rsid w:val="00D01D7F"/>
    <w:rsid w:val="00D03F48"/>
    <w:rsid w:val="00D05916"/>
    <w:rsid w:val="00D07410"/>
    <w:rsid w:val="00D112A3"/>
    <w:rsid w:val="00D16244"/>
    <w:rsid w:val="00D162E7"/>
    <w:rsid w:val="00D1777A"/>
    <w:rsid w:val="00D177C3"/>
    <w:rsid w:val="00D2059F"/>
    <w:rsid w:val="00D206E9"/>
    <w:rsid w:val="00D272F8"/>
    <w:rsid w:val="00D333A8"/>
    <w:rsid w:val="00D3426F"/>
    <w:rsid w:val="00D42C8D"/>
    <w:rsid w:val="00D430D2"/>
    <w:rsid w:val="00D43FE4"/>
    <w:rsid w:val="00D44358"/>
    <w:rsid w:val="00D44F48"/>
    <w:rsid w:val="00D46DCE"/>
    <w:rsid w:val="00D477CB"/>
    <w:rsid w:val="00D47E2D"/>
    <w:rsid w:val="00D51AD1"/>
    <w:rsid w:val="00D52951"/>
    <w:rsid w:val="00D57D7C"/>
    <w:rsid w:val="00D67695"/>
    <w:rsid w:val="00D67AE8"/>
    <w:rsid w:val="00D71956"/>
    <w:rsid w:val="00D72F54"/>
    <w:rsid w:val="00D747D3"/>
    <w:rsid w:val="00D74F02"/>
    <w:rsid w:val="00D76218"/>
    <w:rsid w:val="00D8175C"/>
    <w:rsid w:val="00D83086"/>
    <w:rsid w:val="00D84E04"/>
    <w:rsid w:val="00D927D5"/>
    <w:rsid w:val="00D93495"/>
    <w:rsid w:val="00D93835"/>
    <w:rsid w:val="00D945CF"/>
    <w:rsid w:val="00D95372"/>
    <w:rsid w:val="00D95635"/>
    <w:rsid w:val="00D97F3F"/>
    <w:rsid w:val="00DA09E8"/>
    <w:rsid w:val="00DA2956"/>
    <w:rsid w:val="00DA5528"/>
    <w:rsid w:val="00DA7160"/>
    <w:rsid w:val="00DB09CB"/>
    <w:rsid w:val="00DB1C9B"/>
    <w:rsid w:val="00DB7566"/>
    <w:rsid w:val="00DB7660"/>
    <w:rsid w:val="00DB791C"/>
    <w:rsid w:val="00DC1208"/>
    <w:rsid w:val="00DC19BA"/>
    <w:rsid w:val="00DC1CBB"/>
    <w:rsid w:val="00DC4337"/>
    <w:rsid w:val="00DC4BA5"/>
    <w:rsid w:val="00DC4E17"/>
    <w:rsid w:val="00DC6B43"/>
    <w:rsid w:val="00DD3ED1"/>
    <w:rsid w:val="00DD4324"/>
    <w:rsid w:val="00DD76B5"/>
    <w:rsid w:val="00DE6B2E"/>
    <w:rsid w:val="00DE6B49"/>
    <w:rsid w:val="00DE7E3A"/>
    <w:rsid w:val="00DF406E"/>
    <w:rsid w:val="00DF4125"/>
    <w:rsid w:val="00DF457E"/>
    <w:rsid w:val="00DF7AAF"/>
    <w:rsid w:val="00E00F85"/>
    <w:rsid w:val="00E02339"/>
    <w:rsid w:val="00E04D4A"/>
    <w:rsid w:val="00E0509D"/>
    <w:rsid w:val="00E069CF"/>
    <w:rsid w:val="00E109E9"/>
    <w:rsid w:val="00E11A52"/>
    <w:rsid w:val="00E134F7"/>
    <w:rsid w:val="00E21A1C"/>
    <w:rsid w:val="00E22226"/>
    <w:rsid w:val="00E23BB1"/>
    <w:rsid w:val="00E30BA3"/>
    <w:rsid w:val="00E331B9"/>
    <w:rsid w:val="00E35AE6"/>
    <w:rsid w:val="00E371D7"/>
    <w:rsid w:val="00E37CD7"/>
    <w:rsid w:val="00E4165A"/>
    <w:rsid w:val="00E46CD9"/>
    <w:rsid w:val="00E4782B"/>
    <w:rsid w:val="00E50211"/>
    <w:rsid w:val="00E50EFB"/>
    <w:rsid w:val="00E50F74"/>
    <w:rsid w:val="00E5228E"/>
    <w:rsid w:val="00E52AA3"/>
    <w:rsid w:val="00E53429"/>
    <w:rsid w:val="00E54168"/>
    <w:rsid w:val="00E574A1"/>
    <w:rsid w:val="00E62978"/>
    <w:rsid w:val="00E667B6"/>
    <w:rsid w:val="00E724C2"/>
    <w:rsid w:val="00E7395C"/>
    <w:rsid w:val="00E73A2E"/>
    <w:rsid w:val="00E74EF2"/>
    <w:rsid w:val="00E83ACF"/>
    <w:rsid w:val="00E83E5B"/>
    <w:rsid w:val="00E85251"/>
    <w:rsid w:val="00E85400"/>
    <w:rsid w:val="00E93E22"/>
    <w:rsid w:val="00E9421A"/>
    <w:rsid w:val="00E97DC0"/>
    <w:rsid w:val="00EA0F42"/>
    <w:rsid w:val="00EA1746"/>
    <w:rsid w:val="00EA187C"/>
    <w:rsid w:val="00EA4B4B"/>
    <w:rsid w:val="00EB1A67"/>
    <w:rsid w:val="00EB5749"/>
    <w:rsid w:val="00EB7E20"/>
    <w:rsid w:val="00EC676A"/>
    <w:rsid w:val="00ED070E"/>
    <w:rsid w:val="00ED0BE8"/>
    <w:rsid w:val="00ED155D"/>
    <w:rsid w:val="00EE04F7"/>
    <w:rsid w:val="00EE4EE0"/>
    <w:rsid w:val="00EE71BF"/>
    <w:rsid w:val="00EE7960"/>
    <w:rsid w:val="00EF14E9"/>
    <w:rsid w:val="00EF1C10"/>
    <w:rsid w:val="00EF2996"/>
    <w:rsid w:val="00EF5A85"/>
    <w:rsid w:val="00EF6B9C"/>
    <w:rsid w:val="00F03147"/>
    <w:rsid w:val="00F03B83"/>
    <w:rsid w:val="00F102BA"/>
    <w:rsid w:val="00F114EA"/>
    <w:rsid w:val="00F13887"/>
    <w:rsid w:val="00F13A63"/>
    <w:rsid w:val="00F13E90"/>
    <w:rsid w:val="00F163E3"/>
    <w:rsid w:val="00F176FE"/>
    <w:rsid w:val="00F23DDF"/>
    <w:rsid w:val="00F2450F"/>
    <w:rsid w:val="00F258CF"/>
    <w:rsid w:val="00F27461"/>
    <w:rsid w:val="00F27DB1"/>
    <w:rsid w:val="00F30006"/>
    <w:rsid w:val="00F30CCF"/>
    <w:rsid w:val="00F36D97"/>
    <w:rsid w:val="00F45294"/>
    <w:rsid w:val="00F47143"/>
    <w:rsid w:val="00F505DF"/>
    <w:rsid w:val="00F5149D"/>
    <w:rsid w:val="00F5184E"/>
    <w:rsid w:val="00F52667"/>
    <w:rsid w:val="00F53F5C"/>
    <w:rsid w:val="00F54479"/>
    <w:rsid w:val="00F54749"/>
    <w:rsid w:val="00F601EB"/>
    <w:rsid w:val="00F607F6"/>
    <w:rsid w:val="00F63AB8"/>
    <w:rsid w:val="00F65801"/>
    <w:rsid w:val="00F65929"/>
    <w:rsid w:val="00F67352"/>
    <w:rsid w:val="00F70082"/>
    <w:rsid w:val="00F73FB7"/>
    <w:rsid w:val="00F75774"/>
    <w:rsid w:val="00F76161"/>
    <w:rsid w:val="00F76541"/>
    <w:rsid w:val="00F83D40"/>
    <w:rsid w:val="00F84500"/>
    <w:rsid w:val="00F91060"/>
    <w:rsid w:val="00F933E7"/>
    <w:rsid w:val="00F93D6D"/>
    <w:rsid w:val="00F94078"/>
    <w:rsid w:val="00F94881"/>
    <w:rsid w:val="00F95280"/>
    <w:rsid w:val="00F953C3"/>
    <w:rsid w:val="00F95C13"/>
    <w:rsid w:val="00FA0C4D"/>
    <w:rsid w:val="00FB1843"/>
    <w:rsid w:val="00FB24B9"/>
    <w:rsid w:val="00FB3964"/>
    <w:rsid w:val="00FB42E3"/>
    <w:rsid w:val="00FB5588"/>
    <w:rsid w:val="00FB6655"/>
    <w:rsid w:val="00FB7C28"/>
    <w:rsid w:val="00FC02F5"/>
    <w:rsid w:val="00FC0D41"/>
    <w:rsid w:val="00FC1445"/>
    <w:rsid w:val="00FC3662"/>
    <w:rsid w:val="00FC39D7"/>
    <w:rsid w:val="00FC4918"/>
    <w:rsid w:val="00FC5614"/>
    <w:rsid w:val="00FD106F"/>
    <w:rsid w:val="00FD3AAB"/>
    <w:rsid w:val="00FD73DE"/>
    <w:rsid w:val="00FD76E1"/>
    <w:rsid w:val="00FE0E86"/>
    <w:rsid w:val="00FE2F4E"/>
    <w:rsid w:val="00FE325F"/>
    <w:rsid w:val="00FE7E61"/>
    <w:rsid w:val="00FF0A1C"/>
    <w:rsid w:val="00FF230B"/>
    <w:rsid w:val="00FF3170"/>
    <w:rsid w:val="00FF60EF"/>
    <w:rsid w:val="00FF7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E68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DF457E"/>
    <w:rPr>
      <w:rFonts w:cs="Times New Roman"/>
      <w:b/>
    </w:rPr>
  </w:style>
  <w:style w:type="table" w:styleId="TableGrid">
    <w:name w:val="Table Grid"/>
    <w:basedOn w:val="TableNormal"/>
    <w:uiPriority w:val="99"/>
    <w:rsid w:val="00DF457E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B96F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96F7E"/>
    <w:rPr>
      <w:kern w:val="2"/>
    </w:rPr>
  </w:style>
  <w:style w:type="paragraph" w:styleId="Footer">
    <w:name w:val="footer"/>
    <w:basedOn w:val="Normal"/>
    <w:link w:val="FooterChar"/>
    <w:uiPriority w:val="99"/>
    <w:rsid w:val="00B96F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96F7E"/>
    <w:rPr>
      <w:kern w:val="2"/>
    </w:rPr>
  </w:style>
  <w:style w:type="paragraph" w:styleId="BalloonText">
    <w:name w:val="Balloon Text"/>
    <w:basedOn w:val="Normal"/>
    <w:link w:val="BalloonTextChar"/>
    <w:uiPriority w:val="99"/>
    <w:rsid w:val="00986AB3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86AB3"/>
    <w:rPr>
      <w:rFonts w:ascii="Cambria" w:eastAsia="新細明體" w:hAnsi="Cambria"/>
      <w:kern w:val="2"/>
      <w:sz w:val="18"/>
    </w:rPr>
  </w:style>
  <w:style w:type="paragraph" w:styleId="ListParagraph">
    <w:name w:val="List Paragraph"/>
    <w:basedOn w:val="Normal"/>
    <w:uiPriority w:val="99"/>
    <w:qFormat/>
    <w:rsid w:val="00AF6CD6"/>
    <w:pPr>
      <w:ind w:leftChars="200" w:left="480"/>
    </w:pPr>
  </w:style>
  <w:style w:type="character" w:styleId="Hyperlink">
    <w:name w:val="Hyperlink"/>
    <w:basedOn w:val="DefaultParagraphFont"/>
    <w:uiPriority w:val="99"/>
    <w:rsid w:val="008C650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184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4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2</Pages>
  <Words>175</Words>
  <Characters>1003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Happy Day</dc:creator>
  <cp:keywords/>
  <dc:description/>
  <cp:lastModifiedBy>ynliu</cp:lastModifiedBy>
  <cp:revision>9</cp:revision>
  <cp:lastPrinted>2018-12-06T01:51:00Z</cp:lastPrinted>
  <dcterms:created xsi:type="dcterms:W3CDTF">2018-11-28T08:14:00Z</dcterms:created>
  <dcterms:modified xsi:type="dcterms:W3CDTF">2018-12-06T01:51:00Z</dcterms:modified>
</cp:coreProperties>
</file>